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A9084" w14:textId="6BC474B8" w:rsidR="00F52EE3" w:rsidRDefault="00FF1310"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553BC146" wp14:editId="0425C6CD">
                <wp:simplePos x="0" y="0"/>
                <wp:positionH relativeFrom="page">
                  <wp:posOffset>3695700</wp:posOffset>
                </wp:positionH>
                <wp:positionV relativeFrom="page">
                  <wp:posOffset>6512560</wp:posOffset>
                </wp:positionV>
                <wp:extent cx="2651760" cy="218440"/>
                <wp:effectExtent l="0" t="0" r="0" b="10160"/>
                <wp:wrapTight wrapText="bothSides">
                  <wp:wrapPolygon edited="0">
                    <wp:start x="207" y="0"/>
                    <wp:lineTo x="207" y="20093"/>
                    <wp:lineTo x="21103" y="20093"/>
                    <wp:lineTo x="21103" y="0"/>
                    <wp:lineTo x="207" y="0"/>
                  </wp:wrapPolygon>
                </wp:wrapTight>
                <wp:docPr id="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B897B9F" w14:textId="77777777" w:rsidR="00694378" w:rsidRPr="00154B3D" w:rsidRDefault="00694378" w:rsidP="00F52EE3">
                            <w:pPr>
                              <w:pStyle w:val="Organization"/>
                            </w:pPr>
                            <w:proofErr w:type="spellStart"/>
                            <w:r>
                              <w:t>Loyalsock</w:t>
                            </w:r>
                            <w:proofErr w:type="spellEnd"/>
                            <w:r>
                              <w:t xml:space="preserve"> Township School District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0" o:spid="_x0000_s1026" type="#_x0000_t202" style="position:absolute;margin-left:291pt;margin-top:512.8pt;width:208.8pt;height:17.2pt;z-index:251658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" filled="f" stroked="f">
                <v:textbox inset=",0,,0">
                  <w:txbxContent>
                    <w:p w14:paraId="2B897B9F" w14:textId="77777777" w:rsidR="00694378" w:rsidRPr="00154B3D" w:rsidRDefault="00694378" w:rsidP="00F52EE3">
                      <w:pPr>
                        <w:pStyle w:val="Organization"/>
                      </w:pPr>
                      <w:proofErr w:type="spellStart"/>
                      <w:r>
                        <w:t>Loyalsock</w:t>
                      </w:r>
                      <w:proofErr w:type="spellEnd"/>
                      <w:r>
                        <w:t xml:space="preserve"> Township School District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477D9">
        <w:rPr>
          <w:noProof/>
        </w:rPr>
        <mc:AlternateContent>
          <mc:Choice Requires="wpg">
            <w:drawing>
              <wp:anchor distT="0" distB="0" distL="114300" distR="114300" simplePos="0" relativeHeight="251658301" behindDoc="0" locked="0" layoutInCell="1" allowOverlap="1" wp14:anchorId="6ABEA4FC" wp14:editId="71371711">
                <wp:simplePos x="0" y="0"/>
                <wp:positionH relativeFrom="page">
                  <wp:posOffset>3934460</wp:posOffset>
                </wp:positionH>
                <wp:positionV relativeFrom="page">
                  <wp:posOffset>3209290</wp:posOffset>
                </wp:positionV>
                <wp:extent cx="2286000" cy="3354070"/>
                <wp:effectExtent l="0" t="0" r="0" b="24130"/>
                <wp:wrapThrough wrapText="bothSides">
                  <wp:wrapPolygon edited="0">
                    <wp:start x="240" y="0"/>
                    <wp:lineTo x="240" y="21592"/>
                    <wp:lineTo x="21120" y="21592"/>
                    <wp:lineTo x="21120" y="0"/>
                    <wp:lineTo x="240" y="0"/>
                  </wp:wrapPolygon>
                </wp:wrapThrough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3354070"/>
                          <a:chOff x="0" y="0"/>
                          <a:chExt cx="2286000" cy="335407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val="1"/>
                          </a:ext>
                        </a:extLst>
                      </wpg:grpSpPr>
                      <wps:wsp>
                        <wps:cNvPr id="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0" cy="335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91440" y="0"/>
                            <a:ext cx="210312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txbx id="2">
                          <w:txbxContent>
                            <w:p w14:paraId="787B5437" w14:textId="77777777" w:rsidR="00694378" w:rsidRPr="00F52EE3" w:rsidRDefault="00694378" w:rsidP="00F52EE3">
                              <w:pPr>
                                <w:pStyle w:val="BodyText2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Who can e</w:t>
                              </w:r>
                              <w:r w:rsidRPr="00F52EE3">
                                <w:rPr>
                                  <w:b/>
                                </w:rPr>
                                <w:t>nroll?</w:t>
                              </w:r>
                            </w:p>
                            <w:p w14:paraId="2E5AC794" w14:textId="77777777" w:rsidR="00694378" w:rsidRDefault="00694378" w:rsidP="00F52EE3">
                              <w:pPr>
                                <w:pStyle w:val="BodyText2"/>
                                <w:jc w:val="left"/>
                              </w:pPr>
                              <w:r>
                                <w:t xml:space="preserve">The courses are available to students of the </w:t>
                              </w:r>
                              <w:proofErr w:type="spellStart"/>
                              <w:r>
                                <w:t>Loyalsock</w:t>
                              </w:r>
                              <w:proofErr w:type="spellEnd"/>
                              <w:r>
                                <w:t xml:space="preserve"> Township School District.</w:t>
                              </w:r>
                            </w:p>
                            <w:p w14:paraId="6BA74D82" w14:textId="77777777" w:rsidR="00694378" w:rsidRPr="00F52EE3" w:rsidRDefault="00694378" w:rsidP="00F52EE3">
                              <w:pPr>
                                <w:pStyle w:val="BodyText2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Will I earn a high school d</w:t>
                              </w:r>
                              <w:r w:rsidRPr="00F52EE3">
                                <w:rPr>
                                  <w:b/>
                                </w:rPr>
                                <w:t>iploma?</w:t>
                              </w:r>
                            </w:p>
                            <w:p w14:paraId="0C555EC7" w14:textId="77777777" w:rsidR="00694378" w:rsidRDefault="00694378" w:rsidP="00F52EE3">
                              <w:pPr>
                                <w:pStyle w:val="BodyText2"/>
                                <w:jc w:val="left"/>
                              </w:pPr>
                              <w:r>
                                <w:t xml:space="preserve">Yes, your student will earn a diploma from the </w:t>
                              </w:r>
                              <w:proofErr w:type="spellStart"/>
                              <w:r>
                                <w:t>Loyalsock</w:t>
                              </w:r>
                              <w:proofErr w:type="spellEnd"/>
                              <w:r>
                                <w:t xml:space="preserve"> Township School District.</w:t>
                              </w:r>
                            </w:p>
                            <w:p w14:paraId="4221B728" w14:textId="4FB75B7C" w:rsidR="00694378" w:rsidRPr="00F52EE3" w:rsidRDefault="00694378" w:rsidP="00F52EE3">
                              <w:pPr>
                                <w:pStyle w:val="BodyText2"/>
                                <w:jc w:val="left"/>
                                <w:rPr>
                                  <w:b/>
                                </w:rPr>
                              </w:pPr>
                              <w:r w:rsidRPr="00F52EE3">
                                <w:rPr>
                                  <w:b/>
                                </w:rPr>
                                <w:t xml:space="preserve">How </w:t>
                              </w:r>
                              <w:r w:rsidR="009D43B4">
                                <w:rPr>
                                  <w:b/>
                                </w:rPr>
                                <w:t xml:space="preserve">much time should be spent on </w:t>
                              </w:r>
                              <w:proofErr w:type="spellStart"/>
                              <w:r w:rsidR="009D43B4">
                                <w:rPr>
                                  <w:b/>
                                </w:rPr>
                                <w:t>on</w:t>
                              </w:r>
                              <w:proofErr w:type="spellEnd"/>
                              <w:r w:rsidR="009D43B4">
                                <w:rPr>
                                  <w:b/>
                                </w:rPr>
                                <w:t xml:space="preserve"> </w:t>
                              </w:r>
                              <w:r w:rsidRPr="00F52EE3">
                                <w:rPr>
                                  <w:b/>
                                </w:rPr>
                                <w:t>line course work?</w:t>
                              </w:r>
                            </w:p>
                            <w:p w14:paraId="227C6295" w14:textId="7B0A7403" w:rsidR="00694378" w:rsidRDefault="009D43B4" w:rsidP="00F52EE3">
                              <w:pPr>
                                <w:pStyle w:val="BodyText2"/>
                                <w:jc w:val="left"/>
                              </w:pPr>
                              <w:r>
                                <w:t xml:space="preserve">You should expect your student </w:t>
                              </w:r>
                              <w:r w:rsidR="00694378">
                                <w:t>to spend 5-6 hours</w:t>
                              </w:r>
                              <w:r>
                                <w:t xml:space="preserve"> per day, 5 days a week on our </w:t>
                              </w:r>
                              <w:r w:rsidR="00694378">
                                <w:t>Learning Institute courses.</w:t>
                              </w:r>
                            </w:p>
                            <w:p w14:paraId="18DEBAEF" w14:textId="77777777" w:rsidR="00694378" w:rsidRDefault="00694378" w:rsidP="00F52EE3">
                              <w:pPr>
                                <w:pStyle w:val="BodyText2"/>
                                <w:jc w:val="lef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Are your</w:t>
                              </w:r>
                              <w:r w:rsidRPr="00F52EE3">
                                <w:rPr>
                                  <w:b/>
                                </w:rPr>
                                <w:t xml:space="preserve"> teachers certified?</w:t>
                              </w:r>
                            </w:p>
                            <w:p w14:paraId="33B61D45" w14:textId="4B75FA8C" w:rsidR="00694378" w:rsidRPr="00F52EE3" w:rsidRDefault="00694378" w:rsidP="00F52EE3">
                              <w:pPr>
                                <w:pStyle w:val="BodyText2"/>
                                <w:jc w:val="left"/>
                              </w:pPr>
                              <w:r>
                                <w:t>Yes, all online instru</w:t>
                              </w:r>
                              <w:r w:rsidR="009D43B4">
                                <w:t xml:space="preserve">ctional staff </w:t>
                              </w:r>
                              <w:proofErr w:type="gramStart"/>
                              <w:r w:rsidR="009D43B4">
                                <w:t>are</w:t>
                              </w:r>
                              <w:proofErr w:type="gramEnd"/>
                              <w:r w:rsidR="009D43B4">
                                <w:t xml:space="preserve"> Pennsylvania c</w:t>
                              </w:r>
                              <w:r>
                                <w:t>ertified and highly qualified to teach their subjects.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91440" y="247015"/>
                            <a:ext cx="210312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91440" y="664210"/>
                            <a:ext cx="210312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91440" y="910590"/>
                            <a:ext cx="210312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1440" y="1498600"/>
                            <a:ext cx="210312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91440" y="1915795"/>
                            <a:ext cx="210312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5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91440" y="2503805"/>
                            <a:ext cx="210312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6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91440" y="2750185"/>
                            <a:ext cx="210312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7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91440" y="3091180"/>
                            <a:ext cx="210312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linkedTxbx id="2" seq="8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7" style="position:absolute;margin-left:309.8pt;margin-top:252.7pt;width:180pt;height:264.1pt;z-index:251658301;mso-position-horizontal-relative:page;mso-position-vertical-relative:page" coordsize="2286000,33540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" mv:complextextbox="1">
                <v:shape id="Text Box 48" o:spid="_x0000_s1028" type="#_x0000_t202" style="position:absolute;width:2286000;height:3354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bWuMxAAA&#10;ANsAAAAPAAAAZHJzL2Rvd25yZXYueG1sRI9Ba8JAFITvgv9heUJvurGFKtFVghCoYMGqeH5mn0kw&#10;+zbJrhr767sFweMwM98w82VnKnGj1pWWFYxHEQjizOqScwWHfTqcgnAeWWNlmRQ8yMFy0e/NMdb2&#10;zj902/lcBAi7GBUU3texlC4ryKAb2Zo4eGfbGvRBtrnULd4D3FTyPYo+pcGSw0KBNa0Kyi67q1Hw&#10;vT01v+vImSrxaTpJts3mfGyUeht0yQyEp86/ws/2l1bwMYb/L+EHyMU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21rjMQAAADbAAAADwAAAAAAAAAAAAAAAACXAgAAZHJzL2Rv&#10;d25yZXYueG1sUEsFBgAAAAAEAAQA9QAAAIgDAAAAAA==&#10;" mv:complextextbox="1" filled="f" stroked="f">
                  <v:textbox inset=",0,,0"/>
                </v:shape>
                <v:shape id="Text Box 15" o:spid="_x0000_s1029" type="#_x0000_t202" style="position:absolute;left:91440;width:2103120;height:248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TgEvwQAA&#10;ANsAAAAPAAAAZHJzL2Rvd25yZXYueG1sRE9Ni8IwEL0v+B/CCN7W1AVl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U4BL8EAAADbAAAADwAAAAAAAAAAAAAAAACXAgAAZHJzL2Rvd25y&#10;ZXYueG1sUEsFBgAAAAAEAAQA9QAAAIUDAAAAAA==&#10;" filled="f" stroked="f">
                  <v:textbox style="mso-next-textbox:#Text Box 17" inset="0,0,0,0">
                    <w:txbxContent>
                      <w:p w14:paraId="787B5437" w14:textId="77777777" w:rsidR="00694378" w:rsidRPr="00F52EE3" w:rsidRDefault="00694378" w:rsidP="00F52EE3">
                        <w:pPr>
                          <w:pStyle w:val="BodyText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Who can e</w:t>
                        </w:r>
                        <w:r w:rsidRPr="00F52EE3">
                          <w:rPr>
                            <w:b/>
                          </w:rPr>
                          <w:t>nroll?</w:t>
                        </w:r>
                      </w:p>
                      <w:p w14:paraId="2E5AC794" w14:textId="77777777" w:rsidR="00694378" w:rsidRDefault="00694378" w:rsidP="00F52EE3">
                        <w:pPr>
                          <w:pStyle w:val="BodyText2"/>
                          <w:jc w:val="left"/>
                        </w:pPr>
                        <w:r>
                          <w:t xml:space="preserve">The courses are available to students of the </w:t>
                        </w:r>
                        <w:proofErr w:type="spellStart"/>
                        <w:r>
                          <w:t>Loyalsock</w:t>
                        </w:r>
                        <w:proofErr w:type="spellEnd"/>
                        <w:r>
                          <w:t xml:space="preserve"> Township School District.</w:t>
                        </w:r>
                      </w:p>
                      <w:p w14:paraId="6BA74D82" w14:textId="77777777" w:rsidR="00694378" w:rsidRPr="00F52EE3" w:rsidRDefault="00694378" w:rsidP="00F52EE3">
                        <w:pPr>
                          <w:pStyle w:val="BodyText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Will I earn a high school d</w:t>
                        </w:r>
                        <w:r w:rsidRPr="00F52EE3">
                          <w:rPr>
                            <w:b/>
                          </w:rPr>
                          <w:t>iploma?</w:t>
                        </w:r>
                      </w:p>
                      <w:p w14:paraId="0C555EC7" w14:textId="77777777" w:rsidR="00694378" w:rsidRDefault="00694378" w:rsidP="00F52EE3">
                        <w:pPr>
                          <w:pStyle w:val="BodyText2"/>
                          <w:jc w:val="left"/>
                        </w:pPr>
                        <w:r>
                          <w:t xml:space="preserve">Yes, your student will earn a diploma from the </w:t>
                        </w:r>
                        <w:proofErr w:type="spellStart"/>
                        <w:r>
                          <w:t>Loyalsock</w:t>
                        </w:r>
                        <w:proofErr w:type="spellEnd"/>
                        <w:r>
                          <w:t xml:space="preserve"> Township School District.</w:t>
                        </w:r>
                      </w:p>
                      <w:p w14:paraId="4221B728" w14:textId="4FB75B7C" w:rsidR="00694378" w:rsidRPr="00F52EE3" w:rsidRDefault="00694378" w:rsidP="00F52EE3">
                        <w:pPr>
                          <w:pStyle w:val="BodyText2"/>
                          <w:jc w:val="left"/>
                          <w:rPr>
                            <w:b/>
                          </w:rPr>
                        </w:pPr>
                        <w:r w:rsidRPr="00F52EE3">
                          <w:rPr>
                            <w:b/>
                          </w:rPr>
                          <w:t xml:space="preserve">How </w:t>
                        </w:r>
                        <w:r w:rsidR="009D43B4">
                          <w:rPr>
                            <w:b/>
                          </w:rPr>
                          <w:t xml:space="preserve">much time should be spent on </w:t>
                        </w:r>
                        <w:proofErr w:type="spellStart"/>
                        <w:r w:rsidR="009D43B4">
                          <w:rPr>
                            <w:b/>
                          </w:rPr>
                          <w:t>on</w:t>
                        </w:r>
                        <w:proofErr w:type="spellEnd"/>
                        <w:r w:rsidR="009D43B4">
                          <w:rPr>
                            <w:b/>
                          </w:rPr>
                          <w:t xml:space="preserve"> </w:t>
                        </w:r>
                        <w:r w:rsidRPr="00F52EE3">
                          <w:rPr>
                            <w:b/>
                          </w:rPr>
                          <w:t>line course work?</w:t>
                        </w:r>
                      </w:p>
                      <w:p w14:paraId="227C6295" w14:textId="7B0A7403" w:rsidR="00694378" w:rsidRDefault="009D43B4" w:rsidP="00F52EE3">
                        <w:pPr>
                          <w:pStyle w:val="BodyText2"/>
                          <w:jc w:val="left"/>
                        </w:pPr>
                        <w:r>
                          <w:t xml:space="preserve">You should expect your student </w:t>
                        </w:r>
                        <w:r w:rsidR="00694378">
                          <w:t>to spend 5-6 hours</w:t>
                        </w:r>
                        <w:r>
                          <w:t xml:space="preserve"> per day, 5 days a week on our </w:t>
                        </w:r>
                        <w:r w:rsidR="00694378">
                          <w:t>Learning Institute courses.</w:t>
                        </w:r>
                      </w:p>
                      <w:p w14:paraId="18DEBAEF" w14:textId="77777777" w:rsidR="00694378" w:rsidRDefault="00694378" w:rsidP="00F52EE3">
                        <w:pPr>
                          <w:pStyle w:val="BodyText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Are your</w:t>
                        </w:r>
                        <w:r w:rsidRPr="00F52EE3">
                          <w:rPr>
                            <w:b/>
                          </w:rPr>
                          <w:t xml:space="preserve"> teachers certified?</w:t>
                        </w:r>
                      </w:p>
                      <w:p w14:paraId="33B61D45" w14:textId="4B75FA8C" w:rsidR="00694378" w:rsidRPr="00F52EE3" w:rsidRDefault="00694378" w:rsidP="00F52EE3">
                        <w:pPr>
                          <w:pStyle w:val="BodyText2"/>
                          <w:jc w:val="left"/>
                        </w:pPr>
                        <w:r>
                          <w:t>Yes, all online instru</w:t>
                        </w:r>
                        <w:r w:rsidR="009D43B4">
                          <w:t xml:space="preserve">ctional staff </w:t>
                        </w:r>
                        <w:proofErr w:type="gramStart"/>
                        <w:r w:rsidR="009D43B4">
                          <w:t>are</w:t>
                        </w:r>
                        <w:proofErr w:type="gramEnd"/>
                        <w:r w:rsidR="009D43B4">
                          <w:t xml:space="preserve"> Pennsylvania c</w:t>
                        </w:r>
                        <w:r>
                          <w:t>ertified and highly qualified to teach their subjects.</w:t>
                        </w:r>
                      </w:p>
                    </w:txbxContent>
                  </v:textbox>
                </v:shape>
                <v:shape id="Text Box 17" o:spid="_x0000_s1030" type="#_x0000_t202" style="position:absolute;left:91440;top:247015;width:210312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0DrDwQAA&#10;ANsAAAAPAAAAZHJzL2Rvd25yZXYueG1sRE9Ni8IwEL0v+B/CCHtbUz24u9UoIgrCgljrwePYjG2w&#10;mdQmav33G2Fhb/N4nzOdd7YWd2q9caxgOEhAEBdOGy4VHPL1xxcIH5A11o5JwZM8zGe9tymm2j04&#10;o/s+lCKGsE9RQRVCk0rpi4os+oFriCN3dq3FEGFbSt3iI4bbWo6SZCwtGo4NFTa0rKi47G9WweLI&#10;2cpct6ddds5Mnn8n/DO+KPXe7xYTEIG68C/+c290nP8Jr1/iAXL2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tA6w8EAAADbAAAADwAAAAAAAAAAAAAAAACXAgAAZHJzL2Rvd25y&#10;ZXYueG1sUEsFBgAAAAAEAAQA9QAAAIUDAAAAAA==&#10;" filled="f" stroked="f">
                  <v:textbox style="mso-next-textbox:#Text Box 18" inset="0,0,0,0">
                    <w:txbxContent/>
                  </v:textbox>
                </v:shape>
                <v:shape id="Text Box 18" o:spid="_x0000_s1031" type="#_x0000_t202" style="position:absolute;left:91440;top:664210;width:210312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T66x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BlV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0+uscQAAADbAAAADwAAAAAAAAAAAAAAAACXAgAAZHJzL2Rv&#10;d25yZXYueG1sUEsFBgAAAAAEAAQA9QAAAIgDAAAAAA==&#10;" filled="f" stroked="f">
                  <v:textbox style="mso-next-textbox:#Text Box 19" inset="0,0,0,0">
                    <w:txbxContent/>
                  </v:textbox>
                </v:shape>
                <v:shape id="Text Box 19" o:spid="_x0000_s1032" type="#_x0000_t202" style="position:absolute;left:91440;top:910590;width:2103120;height:589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style="mso-next-textbox:#Text Box 20" inset="0,0,0,0">
                    <w:txbxContent/>
                  </v:textbox>
                </v:shape>
                <v:shape id="Text Box 20" o:spid="_x0000_s1033" type="#_x0000_t202" style="position:absolute;left:91440;top:1498600;width:2103120;height:4184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style="mso-next-textbox:#Text Box 22" inset="0,0,0,0">
                    <w:txbxContent/>
                  </v:textbox>
                </v:shape>
                <v:shape id="Text Box 22" o:spid="_x0000_s1034" type="#_x0000_t202" style="position:absolute;left:91440;top:1915795;width:2103120;height:589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style="mso-next-textbox:#_x0000_s1035" inset="0,0,0,0">
                    <w:txbxContent/>
                  </v:textbox>
                </v:shape>
                <v:shape id="_x0000_s1035" type="#_x0000_t202" style="position:absolute;left:91440;top:2503805;width:2103120;height:247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style="mso-next-textbox:#_x0000_s1036" inset="0,0,0,0">
                    <w:txbxContent/>
                  </v:textbox>
                </v:shape>
                <v:shape id="_x0000_s1036" type="#_x0000_t202" style="position:absolute;left:91440;top:2750185;width:2103120;height:3422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<v:textbox style="mso-next-textbox:#_x0000_s1037" inset="0,0,0,0">
                    <w:txbxContent/>
                  </v:textbox>
                </v:shape>
                <v:shape id="_x0000_s1037" type="#_x0000_t202" style="position:absolute;left:91440;top:3091180;width:2103120;height:24828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YUA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GFAMQAAADbAAAADwAAAAAAAAAAAAAAAACXAgAAZHJzL2Rv&#10;d25yZXYueG1sUEsFBgAAAAAEAAQA9QAAAIgD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774BBB">
        <w:rPr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2FF18E9F" wp14:editId="1B8181C0">
                <wp:simplePos x="0" y="0"/>
                <wp:positionH relativeFrom="page">
                  <wp:posOffset>3695700</wp:posOffset>
                </wp:positionH>
                <wp:positionV relativeFrom="page">
                  <wp:posOffset>6680200</wp:posOffset>
                </wp:positionV>
                <wp:extent cx="2651760" cy="878840"/>
                <wp:effectExtent l="0" t="0" r="0" b="10160"/>
                <wp:wrapTight wrapText="bothSides">
                  <wp:wrapPolygon edited="0">
                    <wp:start x="207" y="0"/>
                    <wp:lineTo x="207" y="21225"/>
                    <wp:lineTo x="21103" y="21225"/>
                    <wp:lineTo x="21103" y="0"/>
                    <wp:lineTo x="207" y="0"/>
                  </wp:wrapPolygon>
                </wp:wrapTight>
                <wp:docPr id="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A602A" w14:textId="1D5AD9E6" w:rsidR="00694378" w:rsidRDefault="00694378" w:rsidP="00F52EE3">
                            <w:pPr>
                              <w:pStyle w:val="ContactDetails"/>
                              <w:rPr>
                                <w:b/>
                                <w:color w:val="auto"/>
                              </w:rPr>
                            </w:pPr>
                            <w:r w:rsidRPr="00774BBB">
                              <w:rPr>
                                <w:b/>
                                <w:color w:val="auto"/>
                              </w:rPr>
                              <w:t xml:space="preserve">1605 Four Mile Drive </w:t>
                            </w:r>
                            <w:r w:rsidRPr="00774BBB">
                              <w:rPr>
                                <w:b/>
                                <w:color w:val="auto"/>
                              </w:rPr>
                              <w:br/>
                              <w:t>Williamsport, PA</w:t>
                            </w:r>
                            <w:proofErr w:type="gramStart"/>
                            <w:r w:rsidRPr="00774BBB">
                              <w:rPr>
                                <w:b/>
                                <w:color w:val="auto"/>
                              </w:rPr>
                              <w:t>,17701</w:t>
                            </w:r>
                            <w:proofErr w:type="gramEnd"/>
                            <w:r w:rsidRPr="00774BBB">
                              <w:rPr>
                                <w:b/>
                                <w:color w:val="auto"/>
                              </w:rPr>
                              <w:br/>
                            </w:r>
                            <w:r w:rsidR="009D43B4">
                              <w:rPr>
                                <w:b/>
                                <w:color w:val="auto"/>
                              </w:rPr>
                              <w:t>www.loyalsocklancers.org</w:t>
                            </w:r>
                          </w:p>
                          <w:p w14:paraId="7AB71CFC" w14:textId="7653C13B" w:rsidR="00774BBB" w:rsidRDefault="00774BBB" w:rsidP="00F52EE3">
                            <w:pPr>
                              <w:pStyle w:val="ContactDetails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 xml:space="preserve">For more information contact: Eric Gee </w:t>
                            </w:r>
                          </w:p>
                          <w:p w14:paraId="1489677C" w14:textId="26700912" w:rsidR="00774BBB" w:rsidRPr="00774BBB" w:rsidRDefault="00A477D9" w:rsidP="00F52EE3">
                            <w:pPr>
                              <w:pStyle w:val="ContactDetails"/>
                              <w:rPr>
                                <w:b/>
                                <w:color w:val="auto"/>
                              </w:rPr>
                            </w:pPr>
                            <w:hyperlink r:id="rId8" w:history="1">
                              <w:r w:rsidR="00774BBB" w:rsidRPr="00D54A28">
                                <w:rPr>
                                  <w:rStyle w:val="Hyperlink"/>
                                  <w:b/>
                                </w:rPr>
                                <w:t>egee@loyalsocklancers.org</w:t>
                              </w:r>
                            </w:hyperlink>
                            <w:r w:rsidR="00774BBB">
                              <w:rPr>
                                <w:b/>
                                <w:color w:val="auto"/>
                              </w:rPr>
                              <w:t xml:space="preserve">  or (570) 323-9439 x 1217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margin-left:291pt;margin-top:526pt;width:208.8pt;height:69.2pt;z-index:251658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" filled="f" stroked="f">
                <v:textbox inset=",0,,0">
                  <w:txbxContent>
                    <w:p w14:paraId="124A602A" w14:textId="1D5AD9E6" w:rsidR="00694378" w:rsidRDefault="00694378" w:rsidP="00F52EE3">
                      <w:pPr>
                        <w:pStyle w:val="ContactDetails"/>
                        <w:rPr>
                          <w:b/>
                          <w:color w:val="auto"/>
                        </w:rPr>
                      </w:pPr>
                      <w:r w:rsidRPr="00774BBB">
                        <w:rPr>
                          <w:b/>
                          <w:color w:val="auto"/>
                        </w:rPr>
                        <w:t xml:space="preserve">1605 Four Mile Drive </w:t>
                      </w:r>
                      <w:r w:rsidRPr="00774BBB">
                        <w:rPr>
                          <w:b/>
                          <w:color w:val="auto"/>
                        </w:rPr>
                        <w:br/>
                        <w:t>Williamsport, PA</w:t>
                      </w:r>
                      <w:proofErr w:type="gramStart"/>
                      <w:r w:rsidRPr="00774BBB">
                        <w:rPr>
                          <w:b/>
                          <w:color w:val="auto"/>
                        </w:rPr>
                        <w:t>,17701</w:t>
                      </w:r>
                      <w:proofErr w:type="gramEnd"/>
                      <w:r w:rsidRPr="00774BBB">
                        <w:rPr>
                          <w:b/>
                          <w:color w:val="auto"/>
                        </w:rPr>
                        <w:br/>
                      </w:r>
                      <w:r w:rsidR="009D43B4">
                        <w:rPr>
                          <w:b/>
                          <w:color w:val="auto"/>
                        </w:rPr>
                        <w:t>www.loyalsocklancers.org</w:t>
                      </w:r>
                    </w:p>
                    <w:p w14:paraId="7AB71CFC" w14:textId="7653C13B" w:rsidR="00774BBB" w:rsidRDefault="00774BBB" w:rsidP="00F52EE3">
                      <w:pPr>
                        <w:pStyle w:val="ContactDetails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</w:rPr>
                        <w:t xml:space="preserve">For more information contact: Eric Gee </w:t>
                      </w:r>
                    </w:p>
                    <w:p w14:paraId="1489677C" w14:textId="26700912" w:rsidR="00774BBB" w:rsidRPr="00774BBB" w:rsidRDefault="00A477D9" w:rsidP="00F52EE3">
                      <w:pPr>
                        <w:pStyle w:val="ContactDetails"/>
                        <w:rPr>
                          <w:b/>
                          <w:color w:val="auto"/>
                        </w:rPr>
                      </w:pPr>
                      <w:hyperlink r:id="rId9" w:history="1">
                        <w:r w:rsidR="00774BBB" w:rsidRPr="00D54A28">
                          <w:rPr>
                            <w:rStyle w:val="Hyperlink"/>
                            <w:b/>
                          </w:rPr>
                          <w:t>egee@loyalsocklancers.org</w:t>
                        </w:r>
                      </w:hyperlink>
                      <w:r w:rsidR="00774BBB">
                        <w:rPr>
                          <w:b/>
                          <w:color w:val="auto"/>
                        </w:rPr>
                        <w:t xml:space="preserve">  or (570) 323-9439 x 1217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52EE3">
        <w:rPr>
          <w:noProof/>
        </w:rPr>
        <w:drawing>
          <wp:anchor distT="0" distB="0" distL="114300" distR="114300" simplePos="0" relativeHeight="251660440" behindDoc="0" locked="0" layoutInCell="1" allowOverlap="1" wp14:anchorId="2C509371" wp14:editId="525B740C">
            <wp:simplePos x="0" y="0"/>
            <wp:positionH relativeFrom="page">
              <wp:posOffset>144780</wp:posOffset>
            </wp:positionH>
            <wp:positionV relativeFrom="page">
              <wp:posOffset>5080</wp:posOffset>
            </wp:positionV>
            <wp:extent cx="2921000" cy="2794000"/>
            <wp:effectExtent l="0" t="0" r="0" b="0"/>
            <wp:wrapThrough wrapText="bothSides">
              <wp:wrapPolygon edited="0">
                <wp:start x="0" y="0"/>
                <wp:lineTo x="0" y="21404"/>
                <wp:lineTo x="21412" y="21404"/>
                <wp:lineTo x="21412" y="0"/>
                <wp:lineTo x="0" y="0"/>
              </wp:wrapPolygon>
            </wp:wrapThrough>
            <wp:docPr id="50" name="Picture 50" descr="Macintosh HD:private:var:folders:p_:cstvtpgj0hg75hsdjzn318lws9l7bg:T:TemporaryItems:img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p_:cstvtpgj0hg75hsdjzn318lws9l7bg:T:TemporaryItems:img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EE3">
        <w:rPr>
          <w:noProof/>
        </w:rPr>
        <w:drawing>
          <wp:anchor distT="0" distB="0" distL="114300" distR="114300" simplePos="0" relativeHeight="251659416" behindDoc="0" locked="0" layoutInCell="1" allowOverlap="1" wp14:anchorId="53560833" wp14:editId="197FCD46">
            <wp:simplePos x="0" y="0"/>
            <wp:positionH relativeFrom="page">
              <wp:posOffset>6838950</wp:posOffset>
            </wp:positionH>
            <wp:positionV relativeFrom="page">
              <wp:posOffset>3505200</wp:posOffset>
            </wp:positionV>
            <wp:extent cx="2857500" cy="3442970"/>
            <wp:effectExtent l="0" t="0" r="12700" b="11430"/>
            <wp:wrapThrough wrapText="bothSides">
              <wp:wrapPolygon edited="0">
                <wp:start x="0" y="0"/>
                <wp:lineTo x="0" y="21512"/>
                <wp:lineTo x="21504" y="21512"/>
                <wp:lineTo x="21504" y="0"/>
                <wp:lineTo x="0" y="0"/>
              </wp:wrapPolygon>
            </wp:wrapThrough>
            <wp:docPr id="49" name="Picture 49" descr="Macintosh HD:Users:gee.eric:Desktop:computer book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ee.eric:Desktop:computer book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EE3">
        <w:rPr>
          <w:noProof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699D7453" wp14:editId="56F2B2E5">
                <wp:simplePos x="0" y="0"/>
                <wp:positionH relativeFrom="page">
                  <wp:posOffset>7618730</wp:posOffset>
                </wp:positionH>
                <wp:positionV relativeFrom="page">
                  <wp:posOffset>904240</wp:posOffset>
                </wp:positionV>
                <wp:extent cx="1920240" cy="1322705"/>
                <wp:effectExtent l="0" t="0" r="0" b="23495"/>
                <wp:wrapTight wrapText="bothSides">
                  <wp:wrapPolygon edited="0">
                    <wp:start x="286" y="0"/>
                    <wp:lineTo x="286" y="21569"/>
                    <wp:lineTo x="20857" y="21569"/>
                    <wp:lineTo x="20857" y="0"/>
                    <wp:lineTo x="286" y="0"/>
                  </wp:wrapPolygon>
                </wp:wrapTight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3E49D0" w14:textId="77777777" w:rsidR="00694378" w:rsidRDefault="00694378" w:rsidP="00F52EE3">
                            <w:pPr>
                              <w:pStyle w:val="Title"/>
                            </w:pPr>
                            <w:r>
                              <w:t>Lancer</w:t>
                            </w:r>
                          </w:p>
                          <w:p w14:paraId="50A2A261" w14:textId="77777777" w:rsidR="00694378" w:rsidRDefault="00694378" w:rsidP="00F52EE3">
                            <w:pPr>
                              <w:pStyle w:val="Title"/>
                            </w:pPr>
                            <w:r>
                              <w:t>Learning Institute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9" type="#_x0000_t202" style="position:absolute;margin-left:599.9pt;margin-top:71.2pt;width:151.2pt;height:104.15pt;z-index:251658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" filled="f" stroked="f">
                <v:textbox inset=",0,,0">
                  <w:txbxContent>
                    <w:p w14:paraId="603E49D0" w14:textId="77777777" w:rsidR="00694378" w:rsidRDefault="00694378" w:rsidP="00F52EE3">
                      <w:pPr>
                        <w:pStyle w:val="Title"/>
                      </w:pPr>
                      <w:r>
                        <w:t>Lancer</w:t>
                      </w:r>
                    </w:p>
                    <w:p w14:paraId="50A2A261" w14:textId="77777777" w:rsidR="00694378" w:rsidRDefault="00694378" w:rsidP="00F52EE3">
                      <w:pPr>
                        <w:pStyle w:val="Title"/>
                      </w:pPr>
                      <w:r>
                        <w:t>Learning Institute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89" behindDoc="0" locked="0" layoutInCell="1" allowOverlap="1" wp14:anchorId="6C70CFF3" wp14:editId="37C5EB6F">
                <wp:simplePos x="0" y="0"/>
                <wp:positionH relativeFrom="page">
                  <wp:posOffset>7042150</wp:posOffset>
                </wp:positionH>
                <wp:positionV relativeFrom="page">
                  <wp:posOffset>365760</wp:posOffset>
                </wp:positionV>
                <wp:extent cx="2654300" cy="2749550"/>
                <wp:effectExtent l="0" t="0" r="38100" b="19050"/>
                <wp:wrapTight wrapText="bothSides">
                  <wp:wrapPolygon edited="0">
                    <wp:start x="0" y="0"/>
                    <wp:lineTo x="0" y="21550"/>
                    <wp:lineTo x="21703" y="21550"/>
                    <wp:lineTo x="21703" y="21351"/>
                    <wp:lineTo x="3100" y="19156"/>
                    <wp:lineTo x="21703" y="18956"/>
                    <wp:lineTo x="21703" y="0"/>
                    <wp:lineTo x="0" y="0"/>
                  </wp:wrapPolygon>
                </wp:wrapTight>
                <wp:docPr id="4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2749550"/>
                          <a:chOff x="11090" y="576"/>
                          <a:chExt cx="4180" cy="4330"/>
                        </a:xfrm>
                      </wpg:grpSpPr>
                      <wps:wsp>
                        <wps:cNvPr id="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90" y="576"/>
                            <a:ext cx="4176" cy="376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70" y="576"/>
                            <a:ext cx="3600" cy="576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5" name="Line 24"/>
                        <wps:cNvCnPr/>
                        <wps:spPr bwMode="auto">
                          <a:xfrm>
                            <a:off x="11670" y="1142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90" y="433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rgbClr val="4ED6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7" name="Line 23"/>
                        <wps:cNvCnPr/>
                        <wps:spPr bwMode="auto">
                          <a:xfrm>
                            <a:off x="11090" y="4906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/>
                        <wps:spPr bwMode="auto">
                          <a:xfrm>
                            <a:off x="11090" y="433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54.5pt;margin-top:28.8pt;width:209pt;height:216.5pt;z-index:251658389;mso-position-horizontal-relative:page;mso-position-vertical-relative:page" coordorigin="11090,576" coordsize="4180,43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">
                <v:rect id="Rectangle 5" o:spid="_x0000_s1027" style="position:absolute;left:11090;top:576;width:4176;height:37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IiyTwgAA&#10;ANsAAAAPAAAAZHJzL2Rvd25yZXYueG1sRI9Li8IwFIX3wvyHcAfcaToqUjpGGQYKbiz4WLi801zb&#10;YnNTkoyt/94IgsvDeXyc1WYwrbiR841lBV/TBARxaXXDlYLTMZ+kIHxA1thaJgV38rBZf4xWmGnb&#10;855uh1CJOMI+QwV1CF0mpS9rMuintiOO3sU6gyFKV0ntsI/jppWzJFlKgw1HQo0d/dZUXg//JnL3&#10;XVEU23tepMt+sZu5c5v/WaXGn8PPN4hAQ3iHX+2tVrCYw/NL/AFy/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giLJPCAAAA2wAAAA8AAAAAAAAAAAAAAAAAlwIAAGRycy9kb3du&#10;cmV2LnhtbFBLBQYAAAAABAAEAPUAAACGAwAAAAA=&#10;" fillcolor="#731902 [1605]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11670;top:576;width:360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laItxQAA&#10;ANsAAAAPAAAAZHJzL2Rvd25yZXYueG1sRI9Ba8JAFITvQv/D8gq96aYSikQ3IRUsQkGo9lBvj+wz&#10;WZt9m2a3Jv77bkHwOMzMN8yqGG0rLtR741jB8ywBQVw5bbhW8HnYTBcgfEDW2DomBVfyUOQPkxVm&#10;2g38QZd9qEWEsM9QQRNCl0npq4Ys+pnriKN3cr3FEGVfS93jEOG2lfMkeZEWDceFBjtaN1R973+t&#10;gvV2Z99ezftPZcqhXBzPKSXDl1JPj2O5BBFoDPfwrb3VCtIU/r/EHyDz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eVoi3FAAAA2wAAAA8AAAAAAAAAAAAAAAAAlwIAAGRycy9k&#10;b3ducmV2LnhtbFBLBQYAAAAABAAEAPUAAACJAwAAAAA=&#10;" fillcolor="black [3213]" stroked="f" strokecolor="#4a7ebb" strokeweight="1.5pt">
                  <v:shadow opacity="22938f" mv:blur="38100f" offset="0,2pt"/>
                  <v:textbox inset=",7.2pt,,7.2pt"/>
                </v:rect>
                <v:line id="Line 24" o:spid="_x0000_s1029" style="position:absolute;visibility:visible;mso-wrap-style:square" from="11670,1142" to="15270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UBvrcQAAADbAAAADwAAAGRycy9kb3ducmV2LnhtbESP3WoCMRSE7wu+QziCd92so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xQG+txAAAANsAAAAPAAAAAAAAAAAA&#10;AAAAAKECAABkcnMvZG93bnJldi54bWxQSwUGAAAAAAQABAD5AAAAkgMAAAAA&#10;" strokecolor="white [3212]" strokeweight="1pt">
                  <v:shadow opacity="22938f" mv:blur="38100f" offset="0,2pt"/>
                </v:line>
                <v:rect id="Rectangle 7" o:spid="_x0000_s1030" style="position:absolute;left:11090;top:4330;width:576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bFjYwgAA&#10;ANsAAAAPAAAAZHJzL2Rvd25yZXYueG1sRI9Pi8IwFMTvwn6H8ARvNlVE3GoUEQQvC/5jvT6bZ1ts&#10;XrpJ1na//UYQPA4z8xtmsepMLR7kfGVZwShJQRDnVldcKDiftsMZCB+QNdaWScEfeVgtP3oLzLRt&#10;+UCPYyhEhLDPUEEZQpNJ6fOSDPrENsTRu1lnMETpCqkdthFuajlO06k0WHFcKLGhTUn5/fhrFFxu&#10;VyfbcXda7/X+53Mz++LmWys16HfrOYhAXXiHX+2dVjCZwvNL/AFy+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sWNjCAAAA2wAAAA8AAAAAAAAAAAAAAAAAlwIAAGRycy9kb3du&#10;cmV2LnhtbFBLBQYAAAAABAAEAPUAAACGAwAAAAA=&#10;" fillcolor="#4ed6ff" stroked="f" strokecolor="#4a7ebb" strokeweight="1.5pt">
                  <v:shadow opacity="22938f" mv:blur="38100f" offset="0,2pt"/>
                  <v:textbox inset=",7.2pt,,7.2pt"/>
                </v:rect>
                <v:line id="Line 23" o:spid="_x0000_s1031" style="position:absolute;visibility:visible;mso-wrap-style:square" from="11090,4906" to="15266,49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t5UQcQAAADbAAAADwAAAGRycy9kb3ducmV2LnhtbESPW2sCMRSE3wX/QzhC3zRrab2sRrE3&#10;KK2K1/fD5rhZ3Jwsm1S3/74pCD4OM/MNM503thQXqn3hWEG/l4AgzpwuOFdw2H90RyB8QNZYOiYF&#10;v+RhPmu3pphqd+UtXXYhFxHCPkUFJoQqldJnhiz6nquIo3dytcUQZZ1LXeM1wm0pH5NkIC0WHBcM&#10;VvRqKDvvfqyCDSamKZar9+OLrOw4+/56e14PlHroNIsJiEBNuIdv7U+t4GkI/1/iD5Cz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u3lRB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2" o:spid="_x0000_s1032" style="position:absolute;visibility:visible;mso-wrap-style:square" from="11090,4330" to="15266,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0HAM8IAAADbAAAADwAAAGRycy9kb3ducmV2LnhtbERPW2vCMBR+F/Yfwhn4pqniZKtNxcsG&#10;Y7qxeXk/NMem2JyUJtPu3y8Pgo8f3z2bd7YWF2p95VjBaJiAIC6crrhUcNi/DZ5B+ICssXZMCv7I&#10;wzx/6GWYanflH7rsQiliCPsUFZgQmlRKXxiy6IeuIY7cybUWQ4RtKXWL1xhuazlOkqm0WHFsMNjQ&#10;ylBx3v1aBd+YmK7afr4el7KxL8XmY/30NVWq/9gtZiACdeEuvrnftYJJHBu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0HAM8IAAADbAAAADwAAAAAAAAAAAAAA&#10;AAChAgAAZHJzL2Rvd25yZXYueG1sUEsFBgAAAAAEAAQA+QAAAJADAAAAAA==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2F6272F3" wp14:editId="3EE5DEE9">
                <wp:simplePos x="0" y="0"/>
                <wp:positionH relativeFrom="page">
                  <wp:posOffset>7406640</wp:posOffset>
                </wp:positionH>
                <wp:positionV relativeFrom="page">
                  <wp:posOffset>365760</wp:posOffset>
                </wp:positionV>
                <wp:extent cx="0" cy="7051675"/>
                <wp:effectExtent l="15240" t="10160" r="22860" b="24765"/>
                <wp:wrapTight wrapText="bothSides">
                  <wp:wrapPolygon edited="0">
                    <wp:start x="-2147483648" y="0"/>
                    <wp:lineTo x="-2147483648" y="21512"/>
                    <wp:lineTo x="-2147483648" y="21512"/>
                    <wp:lineTo x="-2147483648" y="0"/>
                    <wp:lineTo x="-2147483648" y="0"/>
                  </wp:wrapPolygon>
                </wp:wrapTight>
                <wp:docPr id="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1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2pt,28.8pt" to="583.2pt,5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" strokecolor="white [3212]" strokeweight="1pt">
                <v:shadow opacity="22938f" mv:blur="38100f" offset="0,2pt"/>
                <w10:wrap type="tight"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45" behindDoc="0" locked="0" layoutInCell="1" allowOverlap="1" wp14:anchorId="37E15BFC" wp14:editId="13A56577">
                <wp:simplePos x="0" y="0"/>
                <wp:positionH relativeFrom="page">
                  <wp:posOffset>370840</wp:posOffset>
                </wp:positionH>
                <wp:positionV relativeFrom="page">
                  <wp:posOffset>2743200</wp:posOffset>
                </wp:positionV>
                <wp:extent cx="2651760" cy="1005840"/>
                <wp:effectExtent l="0" t="0" r="15240" b="10160"/>
                <wp:wrapTight wrapText="bothSides">
                  <wp:wrapPolygon edited="0">
                    <wp:start x="0" y="0"/>
                    <wp:lineTo x="0" y="21273"/>
                    <wp:lineTo x="19862" y="21273"/>
                    <wp:lineTo x="19862" y="8727"/>
                    <wp:lineTo x="21517" y="4364"/>
                    <wp:lineTo x="21517" y="0"/>
                    <wp:lineTo x="0" y="0"/>
                  </wp:wrapPolygon>
                </wp:wrapTight>
                <wp:docPr id="3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005840"/>
                          <a:chOff x="584" y="4320"/>
                          <a:chExt cx="4176" cy="1584"/>
                        </a:xfrm>
                      </wpg:grpSpPr>
                      <wps:wsp>
                        <wps:cNvPr id="38" name="Line 19"/>
                        <wps:cNvCnPr/>
                        <wps:spPr bwMode="auto">
                          <a:xfrm>
                            <a:off x="584" y="432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4" y="4680"/>
                            <a:ext cx="3816" cy="122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00" y="43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4ED6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9.2pt;margin-top:3in;width:208.8pt;height:79.2pt;z-index:251658345;mso-position-horizontal-relative:page;mso-position-vertical-relative:page" coordorigin="584,4320" coordsize="417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">
                <v:line id="Line 19" o:spid="_x0000_s1027" style="position:absolute;visibility:visible;mso-wrap-style:square" from="584,4320" to="4760,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0ezTsIAAADbAAAADwAAAGRycy9kb3ducmV2LnhtbERPW2vCMBR+F/Yfwhn4pqnKZKtNxcsG&#10;Y7qxeXk/NMem2JyUJtPu3y8Pgo8f3z2bd7YWF2p95VjBaJiAIC6crrhUcNi/DZ5B+ICssXZMCv7I&#10;wzx/6GWYanflH7rsQiliCPsUFZgQmlRKXxiy6IeuIY7cybUWQ4RtKXWL1xhuazlOkqm0WHFsMNjQ&#10;ylBx3v1aBd+YmK7afr4el7KxL8XmY/30NVWq/9gtZiACdeEuvrnftYJJHBu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0ezTsIAAADbAAAADwAAAAAAAAAAAAAA&#10;AAChAgAAZHJzL2Rvd25yZXYueG1sUEsFBgAAAAAEAAQA+QAAAJADAAAAAA==&#10;" strokecolor="white [3212]" strokeweight="1pt">
                  <v:shadow opacity="22938f" mv:blur="38100f" offset="0,2pt"/>
                </v:line>
                <v:rect id="Rectangle 6" o:spid="_x0000_s1028" style="position:absolute;left:584;top:4680;width:3816;height:12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GgEwgAA&#10;ANsAAAAPAAAAZHJzL2Rvd25yZXYueG1sRI9Li8IwFIX3A/6HcAV3Y+oDcTpGkYGCGws+FrO801zb&#10;YnNTkoyt/94IgsvDeXyc1aY3jbiR87VlBZNxAoK4sLrmUsH5lH0uQfiArLGxTAru5GGzHnysMNW2&#10;4wPdjqEUcYR9igqqENpUSl9UZNCPbUscvYt1BkOUrpTaYRfHTSOnSbKQBmuOhApb+qmouB7/TeQe&#10;2jzPd/csXy66+X7qfpvszyo1GvbbbxCB+vAOv9o7rWD2Bc8v8QfI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HMaATCAAAA2wAAAA8AAAAAAAAAAAAAAAAAlwIAAGRycy9kb3du&#10;cmV2LnhtbFBLBQYAAAAABAAEAPUAAACGAwAAAAA=&#10;" fillcolor="#731902 [1605]" stroked="f" strokecolor="#4a7ebb" strokeweight="1.5pt">
                  <v:shadow opacity="22938f" mv:blur="38100f" offset="0,2pt"/>
                  <v:textbox inset=",7.2pt,,7.2pt"/>
                </v:rect>
                <v:rect id="Rectangle 9" o:spid="_x0000_s1029" style="position:absolute;left:4400;top:4320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yWU3vgAA&#10;ANsAAAAPAAAAZHJzL2Rvd25yZXYueG1sRE/LisIwFN0L/kO4gjtNFRHtGEUEwY3gC2d7p7m2ZZqb&#10;mkRb/94sBJeH816sWlOJJzlfWlYwGiYgiDOrS84VXM7bwQyED8gaK8uk4EUeVstuZ4Gptg0f6XkK&#10;uYgh7FNUUIRQp1L6rCCDfmhr4sjdrDMYInS51A6bGG4qOU6SqTRYcmwosKZNQdn/6WEU/N7+nGzG&#10;7Xl90If7fDPbc33VSvV77foHRKA2fMUf904rmMT18Uv8AXL5B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yMllN74AAADbAAAADwAAAAAAAAAAAAAAAACXAgAAZHJzL2Rvd25yZXYu&#10;eG1sUEsFBgAAAAAEAAQA9QAAAIIDAAAAAA==&#10;" fillcolor="#4ed6ff" stroked="f" strokecolor="#4a7ebb" strokeweight="1.5pt">
                  <v:shadow opacity="22938f" mv:blur="38100f" offset="0,2pt"/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43" behindDoc="0" locked="0" layoutInCell="1" allowOverlap="1" wp14:anchorId="21378E51" wp14:editId="4B325162">
                <wp:simplePos x="0" y="0"/>
                <wp:positionH relativeFrom="page">
                  <wp:posOffset>3695700</wp:posOffset>
                </wp:positionH>
                <wp:positionV relativeFrom="page">
                  <wp:posOffset>365760</wp:posOffset>
                </wp:positionV>
                <wp:extent cx="2651760" cy="2745740"/>
                <wp:effectExtent l="0" t="0" r="15240" b="22860"/>
                <wp:wrapTight wrapText="bothSides">
                  <wp:wrapPolygon edited="0">
                    <wp:start x="0" y="0"/>
                    <wp:lineTo x="0" y="21580"/>
                    <wp:lineTo x="828" y="21580"/>
                    <wp:lineTo x="1655" y="21580"/>
                    <wp:lineTo x="21517" y="21580"/>
                    <wp:lineTo x="21517" y="0"/>
                    <wp:lineTo x="0" y="0"/>
                  </wp:wrapPolygon>
                </wp:wrapTight>
                <wp:docPr id="3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2745740"/>
                          <a:chOff x="5820" y="576"/>
                          <a:chExt cx="4176" cy="4324"/>
                        </a:xfrm>
                      </wpg:grpSpPr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20" y="580"/>
                            <a:ext cx="4176" cy="432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20" y="46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4ED6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6046" y="576"/>
                            <a:ext cx="0" cy="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/>
                        <wps:spPr bwMode="auto">
                          <a:xfrm>
                            <a:off x="5820" y="467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1pt;margin-top:28.8pt;width:208.8pt;height:216.2pt;z-index:251658343;mso-position-horizontal-relative:page;mso-position-vertical-relative:page" coordorigin="5820,576" coordsize="4176,4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">
                <v:rect id="Rectangle 4" o:spid="_x0000_s1027" style="position:absolute;left:5820;top:580;width:4176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JF/uwwAA&#10;ANsAAAAPAAAAZHJzL2Rvd25yZXYueG1sRI/NasMwEITvhbyD2EBvtZykhOBYCSFgyKUGpz30uLG2&#10;tqm1MpIS229fFQo9DvPzMflxMr14kPOdZQWrJAVBXFvdcaPg47142YHwAVljb5kUzOTheFg85Zhp&#10;O3JFj2toRBxhn6GCNoQhk9LXLRn0iR2Io/dlncEQpWukdjjGcdPLdZpupcGOI6HFgc4t1d/Xu4nc&#10;aijL8jIX5W47vr6t3Wdf3KxSz8vptAcRaAr/4b/2RSvYbOD3S/wB8vA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JF/uwwAAANsAAAAPAAAAAAAAAAAAAAAAAJcCAABkcnMvZG93&#10;bnJldi54bWxQSwUGAAAAAAQABAD1AAAAhwMAAAAA&#10;" fillcolor="#731902 [1605]" stroked="f" strokecolor="#4a7ebb" strokeweight="1.5pt">
                  <v:shadow opacity="22938f" mv:blur="38100f" offset="0,2pt"/>
                  <v:textbox inset=",7.2pt,,7.2pt"/>
                </v:rect>
                <v:rect id="Rectangle 12" o:spid="_x0000_s1028" style="position:absolute;left:5820;top:4680;width:216;height:2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9BBJwgAA&#10;ANsAAAAPAAAAZHJzL2Rvd25yZXYueG1sRI9Pi8IwFMTvC/sdwlvwtqarIm41igiCF8F/uNdn82zL&#10;Ni81ibZ+eyMIHoeZ+Q0zmbWmEjdyvrSs4KebgCDOrC45V3DYL79HIHxA1lhZJgV38jCbfn5MMNW2&#10;4S3ddiEXEcI+RQVFCHUqpc8KMui7tiaO3tk6gyFKl0vtsIlwU8lekgylwZLjQoE1LQrK/ndXo+Dv&#10;fHKy6bX7+UZvLr+L0Zrro1aq89XOxyACteEdfrVXWkF/AM8v8QfI6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/0EEnCAAAA2wAAAA8AAAAAAAAAAAAAAAAAlwIAAGRycy9kb3du&#10;cmV2LnhtbFBLBQYAAAAABAAEAPUAAACGAwAAAAA=&#10;" fillcolor="#4ed6ff" stroked="f" strokecolor="#4a7ebb" strokeweight="1.5pt">
                  <v:shadow opacity="22938f" mv:blur="38100f" offset="0,2pt"/>
                  <v:textbox inset=",7.2pt,,7.2pt"/>
                </v:rect>
                <v:line id="Line 17" o:spid="_x0000_s1029" style="position:absolute;visibility:visible;mso-wrap-style:square" from="6046,576" to="6046,48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UYc0MQAAADbAAAADwAAAGRycy9kb3ducmV2LnhtbESP3WoCMRSE7wu+QziCd92si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RhzQ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0" o:spid="_x0000_s1030" style="position:absolute;visibility:visible;mso-wrap-style:square" from="5820,4670" to="9996,46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ZSCp8QAAADbAAAADwAAAGRycy9kb3ducmV2LnhtbESP3WoCMRSE74W+QzhC72pWi0tdjVJt&#10;haJt8a/3h83pZnFzsmyibt/eCAUvh5n5hpnMWluJMzW+dKyg30tAEOdOl1woOOyXTy8gfEDWWDkm&#10;BX/kYTZ96Eww0+7CWzrvQiEihH2GCkwIdSalzw1Z9D1XE0fv1zUWQ5RNIXWDlwi3lRwkSSotlhwX&#10;DNa0MJQfdyerYIOJacvPr/efuaztKF+v3obfqVKP3fZ1DCJQG+7h//aHVvCcwu1L/AFye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lIKnxAAAANsAAAAPAAAAAAAAAAAA&#10;AAAAAKECAABkcnMvZG93bnJldi54bWxQSwUGAAAAAAQABAD5AAAAkgMAAAAA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710E964E" wp14:editId="6468FD8F">
                <wp:simplePos x="0" y="0"/>
                <wp:positionH relativeFrom="page">
                  <wp:posOffset>3934460</wp:posOffset>
                </wp:positionH>
                <wp:positionV relativeFrom="page">
                  <wp:posOffset>1819910</wp:posOffset>
                </wp:positionV>
                <wp:extent cx="2286000" cy="1127760"/>
                <wp:effectExtent l="0" t="0" r="0" b="0"/>
                <wp:wrapTight wrapText="bothSides">
                  <wp:wrapPolygon edited="0">
                    <wp:start x="240" y="486"/>
                    <wp:lineTo x="240" y="20432"/>
                    <wp:lineTo x="21120" y="20432"/>
                    <wp:lineTo x="21120" y="486"/>
                    <wp:lineTo x="240" y="486"/>
                  </wp:wrapPolygon>
                </wp:wrapTight>
                <wp:docPr id="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DD3489" w14:textId="77777777" w:rsidR="00694378" w:rsidRDefault="00694378" w:rsidP="00F52EE3">
                            <w:pPr>
                              <w:pStyle w:val="Heading2"/>
                            </w:pPr>
                            <w: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margin-left:309.8pt;margin-top:143.3pt;width:180pt;height:88.8pt;z-index:25165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" filled="f" stroked="f">
                <v:textbox inset=",7.2pt,,7.2pt">
                  <w:txbxContent>
                    <w:p w14:paraId="59DD3489" w14:textId="77777777" w:rsidR="00694378" w:rsidRDefault="00694378" w:rsidP="00F52EE3">
                      <w:pPr>
                        <w:pStyle w:val="Heading2"/>
                      </w:pPr>
                      <w:r>
                        <w:t>Frequently Asked Questions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46" behindDoc="0" locked="0" layoutInCell="1" allowOverlap="1" wp14:anchorId="100F3A05" wp14:editId="33319C99">
                <wp:simplePos x="0" y="0"/>
                <wp:positionH relativeFrom="page">
                  <wp:posOffset>500380</wp:posOffset>
                </wp:positionH>
                <wp:positionV relativeFrom="page">
                  <wp:posOffset>2971800</wp:posOffset>
                </wp:positionV>
                <wp:extent cx="2148840" cy="777240"/>
                <wp:effectExtent l="0" t="0" r="0" b="0"/>
                <wp:wrapTight wrapText="bothSides">
                  <wp:wrapPolygon edited="0">
                    <wp:start x="255" y="706"/>
                    <wp:lineTo x="255" y="19765"/>
                    <wp:lineTo x="20936" y="19765"/>
                    <wp:lineTo x="20936" y="706"/>
                    <wp:lineTo x="255" y="706"/>
                  </wp:wrapPolygon>
                </wp:wrapTight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B0C3DD" w14:textId="77777777" w:rsidR="00694378" w:rsidRDefault="00694378" w:rsidP="00F52EE3">
                            <w:pPr>
                              <w:pStyle w:val="Heading2"/>
                            </w:pPr>
                            <w:r>
                              <w:t>Our Philosophy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1" type="#_x0000_t202" style="position:absolute;margin-left:39.4pt;margin-top:234pt;width:169.2pt;height:61.2pt;z-index:2516583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" filled="f" stroked="f">
                <v:textbox inset=",7.2pt,,7.2pt">
                  <w:txbxContent>
                    <w:p w14:paraId="14B0C3DD" w14:textId="77777777" w:rsidR="00694378" w:rsidRDefault="00694378" w:rsidP="00F52EE3">
                      <w:pPr>
                        <w:pStyle w:val="Heading2"/>
                      </w:pPr>
                      <w:r>
                        <w:t>Our Philosophy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15157B3" wp14:editId="789E37C1">
                <wp:simplePos x="0" y="0"/>
                <wp:positionH relativeFrom="page">
                  <wp:posOffset>505460</wp:posOffset>
                </wp:positionH>
                <wp:positionV relativeFrom="page">
                  <wp:posOffset>3776345</wp:posOffset>
                </wp:positionV>
                <wp:extent cx="2148840" cy="777240"/>
                <wp:effectExtent l="0" t="0" r="0" b="0"/>
                <wp:wrapTight wrapText="bothSides">
                  <wp:wrapPolygon edited="0">
                    <wp:start x="255" y="706"/>
                    <wp:lineTo x="255" y="19765"/>
                    <wp:lineTo x="20936" y="19765"/>
                    <wp:lineTo x="20936" y="706"/>
                    <wp:lineTo x="255" y="706"/>
                  </wp:wrapPolygon>
                </wp:wrapTight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FC36D7" w14:textId="77777777" w:rsidR="00694378" w:rsidRDefault="00694378" w:rsidP="00F52EE3">
                            <w:pPr>
                              <w:pStyle w:val="Heading3"/>
                            </w:pPr>
                            <w:r>
                              <w:t>Student Focused Learning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2" type="#_x0000_t202" style="position:absolute;margin-left:39.8pt;margin-top:297.35pt;width:169.2pt;height:61.2pt;z-index:251658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" filled="f" stroked="f">
                <v:textbox inset=",7.2pt,,7.2pt">
                  <w:txbxContent>
                    <w:p w14:paraId="05FC36D7" w14:textId="77777777" w:rsidR="00694378" w:rsidRDefault="00694378" w:rsidP="00F52EE3">
                      <w:pPr>
                        <w:pStyle w:val="Heading3"/>
                      </w:pPr>
                      <w:r>
                        <w:t>Student Focused Learning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00" behindDoc="0" locked="0" layoutInCell="1" allowOverlap="1" wp14:anchorId="68CDDD20" wp14:editId="3CA8F1C3">
                <wp:simplePos x="0" y="0"/>
                <wp:positionH relativeFrom="page">
                  <wp:posOffset>505460</wp:posOffset>
                </wp:positionH>
                <wp:positionV relativeFrom="page">
                  <wp:posOffset>4553585</wp:posOffset>
                </wp:positionV>
                <wp:extent cx="2148840" cy="2778760"/>
                <wp:effectExtent l="0" t="0" r="0" b="15240"/>
                <wp:wrapTight wrapText="bothSides">
                  <wp:wrapPolygon edited="0">
                    <wp:start x="255" y="0"/>
                    <wp:lineTo x="255" y="21521"/>
                    <wp:lineTo x="20936" y="21521"/>
                    <wp:lineTo x="20936" y="0"/>
                    <wp:lineTo x="255" y="0"/>
                  </wp:wrapPolygon>
                </wp:wrapTight>
                <wp:docPr id="2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277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63AEACD" w14:textId="77777777" w:rsidR="00694378" w:rsidRPr="00EA0AD2" w:rsidRDefault="00694378" w:rsidP="00F52E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Our philosophy is based on a team approach to meeting our student’s own learning needs through:</w:t>
                            </w:r>
                          </w:p>
                          <w:p w14:paraId="2D4E93DD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Counselor Support</w:t>
                            </w:r>
                          </w:p>
                          <w:p w14:paraId="3A8B5383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Planning Meetings</w:t>
                            </w:r>
                          </w:p>
                          <w:p w14:paraId="0E0F9459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Progress Monitoring</w:t>
                            </w:r>
                          </w:p>
                          <w:p w14:paraId="06BABFF3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0AD2">
                              <w:rPr>
                                <w:sz w:val="28"/>
                                <w:szCs w:val="28"/>
                              </w:rPr>
                              <w:t>Loyalsock</w:t>
                            </w:r>
                            <w:proofErr w:type="spellEnd"/>
                            <w:r w:rsidRPr="00EA0AD2">
                              <w:rPr>
                                <w:sz w:val="28"/>
                                <w:szCs w:val="28"/>
                              </w:rPr>
                              <w:t xml:space="preserve"> Diploma</w:t>
                            </w:r>
                          </w:p>
                          <w:p w14:paraId="456287CC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Extracurricular Activities</w:t>
                            </w:r>
                          </w:p>
                          <w:p w14:paraId="700071A0" w14:textId="77777777" w:rsidR="00694378" w:rsidRPr="00EA0AD2" w:rsidRDefault="00694378" w:rsidP="00EA0AD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A0AD2">
                              <w:rPr>
                                <w:sz w:val="28"/>
                                <w:szCs w:val="28"/>
                              </w:rPr>
                              <w:t>Flexible Schedule</w:t>
                            </w:r>
                          </w:p>
                          <w:p w14:paraId="5C140321" w14:textId="77777777" w:rsidR="00694378" w:rsidRDefault="00694378" w:rsidP="00F52EE3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3" type="#_x0000_t202" style="position:absolute;margin-left:39.8pt;margin-top:358.55pt;width:169.2pt;height:218.8pt;z-index:2516583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" mv:complextextbox="1" filled="f" stroked="f">
                <v:textbox inset=",0,,0">
                  <w:txbxContent>
                    <w:p w14:paraId="563AEACD" w14:textId="77777777" w:rsidR="00694378" w:rsidRPr="00EA0AD2" w:rsidRDefault="00694378" w:rsidP="00F52EE3">
                      <w:p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Our philosophy is based on a team approach to meeting our student’s own learning needs through:</w:t>
                      </w:r>
                    </w:p>
                    <w:p w14:paraId="2D4E93DD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Counselor Support</w:t>
                      </w:r>
                    </w:p>
                    <w:p w14:paraId="3A8B5383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Planning Meetings</w:t>
                      </w:r>
                    </w:p>
                    <w:p w14:paraId="0E0F9459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Progress Monitoring</w:t>
                      </w:r>
                    </w:p>
                    <w:p w14:paraId="06BABFF3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A0AD2">
                        <w:rPr>
                          <w:sz w:val="28"/>
                          <w:szCs w:val="28"/>
                        </w:rPr>
                        <w:t>Loyalsock</w:t>
                      </w:r>
                      <w:proofErr w:type="spellEnd"/>
                      <w:r w:rsidRPr="00EA0AD2">
                        <w:rPr>
                          <w:sz w:val="28"/>
                          <w:szCs w:val="28"/>
                        </w:rPr>
                        <w:t xml:space="preserve"> Diploma</w:t>
                      </w:r>
                    </w:p>
                    <w:p w14:paraId="456287CC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Extracurricular Activities</w:t>
                      </w:r>
                    </w:p>
                    <w:p w14:paraId="700071A0" w14:textId="77777777" w:rsidR="00694378" w:rsidRPr="00EA0AD2" w:rsidRDefault="00694378" w:rsidP="00EA0AD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EA0AD2">
                        <w:rPr>
                          <w:sz w:val="28"/>
                          <w:szCs w:val="28"/>
                        </w:rPr>
                        <w:t>Flexible Schedule</w:t>
                      </w:r>
                    </w:p>
                    <w:p w14:paraId="5C140321" w14:textId="77777777" w:rsidR="00694378" w:rsidRDefault="00694378" w:rsidP="00F52EE3"/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384F9736" wp14:editId="6068D67F">
                <wp:simplePos x="0" y="0"/>
                <wp:positionH relativeFrom="page">
                  <wp:posOffset>7618730</wp:posOffset>
                </wp:positionH>
                <wp:positionV relativeFrom="page">
                  <wp:posOffset>2318385</wp:posOffset>
                </wp:positionV>
                <wp:extent cx="1920240" cy="365760"/>
                <wp:effectExtent l="0" t="0" r="0" b="15240"/>
                <wp:wrapTight wrapText="bothSides">
                  <wp:wrapPolygon edited="0">
                    <wp:start x="286" y="0"/>
                    <wp:lineTo x="286" y="21000"/>
                    <wp:lineTo x="20857" y="21000"/>
                    <wp:lineTo x="20857" y="0"/>
                    <wp:lineTo x="286" y="0"/>
                  </wp:wrapPolygon>
                </wp:wrapTight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3F07D2" w14:textId="77777777" w:rsidR="00694378" w:rsidRDefault="00694378" w:rsidP="00F52EE3">
                            <w:pPr>
                              <w:pStyle w:val="Subtitle"/>
                            </w:pPr>
                            <w:r>
                              <w:t>A 21</w:t>
                            </w:r>
                            <w:r w:rsidRPr="00F52EE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Century Educational Opportunity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margin-left:599.9pt;margin-top:182.55pt;width:151.2pt;height:28.8pt;z-index:251658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" filled="f" stroked="f">
                <v:textbox inset=",0,,0">
                  <w:txbxContent>
                    <w:p w14:paraId="673F07D2" w14:textId="77777777" w:rsidR="00694378" w:rsidRDefault="00694378" w:rsidP="00F52EE3">
                      <w:pPr>
                        <w:pStyle w:val="Subtitle"/>
                      </w:pPr>
                      <w:r>
                        <w:t>A 21</w:t>
                      </w:r>
                      <w:r w:rsidRPr="00F52EE3">
                        <w:rPr>
                          <w:vertAlign w:val="superscript"/>
                        </w:rPr>
                        <w:t>st</w:t>
                      </w:r>
                      <w:r>
                        <w:t xml:space="preserve"> Century Educational Opportunity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30F9A4D9" wp14:editId="7435E315">
                <wp:simplePos x="0" y="0"/>
                <wp:positionH relativeFrom="page">
                  <wp:posOffset>2781300</wp:posOffset>
                </wp:positionH>
                <wp:positionV relativeFrom="page">
                  <wp:posOffset>7188200</wp:posOffset>
                </wp:positionV>
                <wp:extent cx="228600" cy="228600"/>
                <wp:effectExtent l="0" t="0" r="0" b="0"/>
                <wp:wrapTight wrapText="bothSides">
                  <wp:wrapPolygon edited="0">
                    <wp:start x="-60" y="-60"/>
                    <wp:lineTo x="-60" y="21540"/>
                    <wp:lineTo x="21660" y="21540"/>
                    <wp:lineTo x="21660" y="-60"/>
                    <wp:lineTo x="-60" y="-60"/>
                  </wp:wrapPolygon>
                </wp:wrapTight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9pt;margin-top:566pt;width:18pt;height:18pt;z-index:251658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" fillcolor="#4f446d [3215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r w:rsidR="00783C89">
        <w:rPr>
          <w:noProof/>
        </w:rPr>
        <w:drawing>
          <wp:anchor distT="0" distB="0" distL="118745" distR="118745" simplePos="0" relativeHeight="251658313" behindDoc="0" locked="0" layoutInCell="1" allowOverlap="1" wp14:anchorId="52559D0E" wp14:editId="397708D0">
            <wp:simplePos x="5486400" y="8229600"/>
            <wp:positionH relativeFrom="page">
              <wp:posOffset>368300</wp:posOffset>
            </wp:positionH>
            <wp:positionV relativeFrom="page">
              <wp:posOffset>368300</wp:posOffset>
            </wp:positionV>
            <wp:extent cx="2654300" cy="2378710"/>
            <wp:effectExtent l="25400" t="0" r="0" b="0"/>
            <wp:wrapTight wrapText="bothSides">
              <wp:wrapPolygon edited="0">
                <wp:start x="-207" y="0"/>
                <wp:lineTo x="-207" y="21450"/>
                <wp:lineTo x="21497" y="21450"/>
                <wp:lineTo x="21497" y="0"/>
                <wp:lineTo x="-207" y="0"/>
              </wp:wrapPolygon>
            </wp:wrapTight>
            <wp:docPr id="11" name="Placeholder" descr=":cornerstone images:42-15484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cornerstone images:42-1548496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315" t="13043" r="1608" b="1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C89">
        <w:br w:type="page"/>
      </w:r>
      <w:r w:rsidR="009D43B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36B8A64A" wp14:editId="04E4B900">
                <wp:simplePos x="0" y="0"/>
                <wp:positionH relativeFrom="page">
                  <wp:posOffset>6682740</wp:posOffset>
                </wp:positionH>
                <wp:positionV relativeFrom="page">
                  <wp:posOffset>3850640</wp:posOffset>
                </wp:positionV>
                <wp:extent cx="2832100" cy="3406140"/>
                <wp:effectExtent l="0" t="0" r="0" b="22860"/>
                <wp:wrapTight wrapText="bothSides">
                  <wp:wrapPolygon edited="0">
                    <wp:start x="194" y="0"/>
                    <wp:lineTo x="194" y="21584"/>
                    <wp:lineTo x="21116" y="21584"/>
                    <wp:lineTo x="21116" y="0"/>
                    <wp:lineTo x="194" y="0"/>
                  </wp:wrapPolygon>
                </wp:wrapTight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linkedTxbx id="10" seq="1"/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5" type="#_x0000_t202" style="position:absolute;margin-left:526.2pt;margin-top:303.2pt;width:223pt;height:268.2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" mv:complextextbox="1" filled="f" stroked="f">
                <v:textbox inset=",0,,0">
                  <w:txbxContent/>
                </v:textbox>
                <w10:wrap type="tight" anchorx="page" anchory="page"/>
              </v:shape>
            </w:pict>
          </mc:Fallback>
        </mc:AlternateContent>
      </w:r>
      <w:r w:rsidR="00EA0AD2">
        <w:rPr>
          <w:noProof/>
        </w:rPr>
        <w:drawing>
          <wp:anchor distT="0" distB="0" distL="118745" distR="118745" simplePos="0" relativeHeight="251658374" behindDoc="0" locked="0" layoutInCell="1" allowOverlap="1" wp14:anchorId="2699EE87" wp14:editId="7A607826">
            <wp:simplePos x="0" y="0"/>
            <wp:positionH relativeFrom="page">
              <wp:posOffset>365760</wp:posOffset>
            </wp:positionH>
            <wp:positionV relativeFrom="page">
              <wp:posOffset>5334000</wp:posOffset>
            </wp:positionV>
            <wp:extent cx="2651760" cy="1865630"/>
            <wp:effectExtent l="0" t="0" r="0" b="0"/>
            <wp:wrapTight wrapText="bothSides">
              <wp:wrapPolygon edited="0">
                <wp:start x="0" y="0"/>
                <wp:lineTo x="0" y="21174"/>
                <wp:lineTo x="21310" y="21174"/>
                <wp:lineTo x="21310" y="0"/>
                <wp:lineTo x="0" y="0"/>
              </wp:wrapPolygon>
            </wp:wrapTight>
            <wp:docPr id="6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cornerstone images:42-154849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1F7">
        <w:rPr>
          <w:noProof/>
        </w:rPr>
        <mc:AlternateContent>
          <mc:Choice Requires="wps">
            <w:drawing>
              <wp:anchor distT="0" distB="0" distL="114300" distR="114300" simplePos="0" relativeHeight="251658372" behindDoc="0" locked="0" layoutInCell="1" allowOverlap="1" wp14:anchorId="61EE321A" wp14:editId="0A0509A8">
                <wp:simplePos x="0" y="0"/>
                <wp:positionH relativeFrom="page">
                  <wp:posOffset>502920</wp:posOffset>
                </wp:positionH>
                <wp:positionV relativeFrom="page">
                  <wp:posOffset>2374900</wp:posOffset>
                </wp:positionV>
                <wp:extent cx="2057400" cy="2458720"/>
                <wp:effectExtent l="0" t="0" r="0" b="5080"/>
                <wp:wrapTight wrapText="bothSides">
                  <wp:wrapPolygon edited="0">
                    <wp:start x="267" y="0"/>
                    <wp:lineTo x="267" y="21421"/>
                    <wp:lineTo x="21067" y="21421"/>
                    <wp:lineTo x="21067" y="0"/>
                    <wp:lineTo x="267" y="0"/>
                  </wp:wrapPolygon>
                </wp:wrapTight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45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8FBD25" w14:textId="77777777" w:rsidR="00694378" w:rsidRPr="00856D09" w:rsidRDefault="00694378" w:rsidP="007D71F7">
                            <w:pPr>
                              <w:rPr>
                                <w:rFonts w:cs="Verdana"/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856D09">
                              <w:rPr>
                                <w:rFonts w:cs="Verdan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a</w:t>
                            </w:r>
                            <w:proofErr w:type="gramEnd"/>
                            <w:r w:rsidRPr="00856D09">
                              <w:rPr>
                                <w:rFonts w:cs="Verdan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 xml:space="preserve"> collaborative effort between LTSD, our families, and IU17.  Our web-based courses meet the increasing demand for high quality student instruction that </w:t>
                            </w:r>
                            <w:proofErr w:type="gramStart"/>
                            <w:r w:rsidRPr="00856D09">
                              <w:rPr>
                                <w:rFonts w:cs="Verdan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incorporate</w:t>
                            </w:r>
                            <w:proofErr w:type="gramEnd"/>
                            <w:r w:rsidRPr="00856D09">
                              <w:rPr>
                                <w:rFonts w:cs="Verdana"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 xml:space="preserve"> proven online learning practices and next generation software. </w:t>
                            </w:r>
                          </w:p>
                          <w:p w14:paraId="6757FC5F" w14:textId="77777777" w:rsidR="00694378" w:rsidRDefault="00694378" w:rsidP="00F52EE3">
                            <w:pPr>
                              <w:pStyle w:val="BodyText3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6" type="#_x0000_t202" style="position:absolute;margin-left:39.6pt;margin-top:187pt;width:162pt;height:193.6pt;z-index:251658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" mv:complextextbox="1" filled="f" stroked="f">
                <v:textbox inset=",0,,0">
                  <w:txbxContent>
                    <w:p w14:paraId="2A8FBD25" w14:textId="77777777" w:rsidR="00694378" w:rsidRPr="00856D09" w:rsidRDefault="00694378" w:rsidP="007D71F7">
                      <w:pPr>
                        <w:rPr>
                          <w:rFonts w:cs="Verdana"/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proofErr w:type="gramStart"/>
                      <w:r w:rsidRPr="00856D09">
                        <w:rPr>
                          <w:rFonts w:cs="Verdana"/>
                          <w:color w:val="A6A6A6" w:themeColor="background1" w:themeShade="A6"/>
                          <w:sz w:val="28"/>
                          <w:szCs w:val="28"/>
                        </w:rPr>
                        <w:t>a</w:t>
                      </w:r>
                      <w:proofErr w:type="gramEnd"/>
                      <w:r w:rsidRPr="00856D09">
                        <w:rPr>
                          <w:rFonts w:cs="Verdana"/>
                          <w:color w:val="A6A6A6" w:themeColor="background1" w:themeShade="A6"/>
                          <w:sz w:val="28"/>
                          <w:szCs w:val="28"/>
                        </w:rPr>
                        <w:t xml:space="preserve"> collaborative effort between LTSD, our families, and IU17.  Our web-based courses meet the increasing demand for high quality student instruction that </w:t>
                      </w:r>
                      <w:proofErr w:type="gramStart"/>
                      <w:r w:rsidRPr="00856D09">
                        <w:rPr>
                          <w:rFonts w:cs="Verdana"/>
                          <w:color w:val="A6A6A6" w:themeColor="background1" w:themeShade="A6"/>
                          <w:sz w:val="28"/>
                          <w:szCs w:val="28"/>
                        </w:rPr>
                        <w:t>incorporate</w:t>
                      </w:r>
                      <w:proofErr w:type="gramEnd"/>
                      <w:r w:rsidRPr="00856D09">
                        <w:rPr>
                          <w:rFonts w:cs="Verdana"/>
                          <w:color w:val="A6A6A6" w:themeColor="background1" w:themeShade="A6"/>
                          <w:sz w:val="28"/>
                          <w:szCs w:val="28"/>
                        </w:rPr>
                        <w:t xml:space="preserve"> proven online learning practices and next generation software. </w:t>
                      </w:r>
                    </w:p>
                    <w:p w14:paraId="6757FC5F" w14:textId="77777777" w:rsidR="00694378" w:rsidRDefault="00694378" w:rsidP="00F52EE3">
                      <w:pPr>
                        <w:pStyle w:val="BodyText3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D71F7"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7E502F52" wp14:editId="65344CF4">
                <wp:simplePos x="0" y="0"/>
                <wp:positionH relativeFrom="page">
                  <wp:posOffset>502920</wp:posOffset>
                </wp:positionH>
                <wp:positionV relativeFrom="page">
                  <wp:posOffset>539750</wp:posOffset>
                </wp:positionV>
                <wp:extent cx="2057400" cy="1482090"/>
                <wp:effectExtent l="0" t="0" r="0" b="16510"/>
                <wp:wrapTight wrapText="bothSides">
                  <wp:wrapPolygon edited="0">
                    <wp:start x="267" y="0"/>
                    <wp:lineTo x="267" y="21470"/>
                    <wp:lineTo x="21067" y="21470"/>
                    <wp:lineTo x="21067" y="0"/>
                    <wp:lineTo x="267" y="0"/>
                  </wp:wrapPolygon>
                </wp:wrapTight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65101D1" w14:textId="77777777" w:rsidR="00694378" w:rsidRDefault="00694378" w:rsidP="00F52EE3">
                            <w:pPr>
                              <w:pStyle w:val="Heading1"/>
                            </w:pPr>
                            <w:r>
                              <w:t>Welcome to the Lancer Learning Institute…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7" type="#_x0000_t202" style="position:absolute;margin-left:39.6pt;margin-top:42.5pt;width:162pt;height:116.7pt;z-index:251658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" filled="f" stroked="f">
                <v:textbox inset=",0,,0">
                  <w:txbxContent>
                    <w:p w14:paraId="265101D1" w14:textId="77777777" w:rsidR="00694378" w:rsidRDefault="00694378" w:rsidP="00F52EE3">
                      <w:pPr>
                        <w:pStyle w:val="Heading1"/>
                      </w:pPr>
                      <w:r>
                        <w:t>Welcome to the Lancer Learning Institute…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52EE3">
        <w:rPr>
          <w:noProof/>
        </w:rPr>
        <w:drawing>
          <wp:anchor distT="0" distB="0" distL="118745" distR="118745" simplePos="0" relativeHeight="251658376" behindDoc="0" locked="0" layoutInCell="1" allowOverlap="1" wp14:anchorId="227929B3" wp14:editId="1D417193">
            <wp:simplePos x="0" y="0"/>
            <wp:positionH relativeFrom="page">
              <wp:posOffset>4411980</wp:posOffset>
            </wp:positionH>
            <wp:positionV relativeFrom="page">
              <wp:posOffset>365760</wp:posOffset>
            </wp:positionV>
            <wp:extent cx="4240530" cy="2374900"/>
            <wp:effectExtent l="0" t="0" r="1270" b="12700"/>
            <wp:wrapTight wrapText="bothSides">
              <wp:wrapPolygon edited="0">
                <wp:start x="0" y="0"/>
                <wp:lineTo x="0" y="21484"/>
                <wp:lineTo x="21477" y="21484"/>
                <wp:lineTo x="21477" y="0"/>
                <wp:lineTo x="0" y="0"/>
              </wp:wrapPolygon>
            </wp:wrapTight>
            <wp:docPr id="70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:all photo download:42-1694646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3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EDB0F" wp14:editId="3916B34E">
                <wp:simplePos x="0" y="0"/>
                <wp:positionH relativeFrom="page">
                  <wp:posOffset>365760</wp:posOffset>
                </wp:positionH>
                <wp:positionV relativeFrom="page">
                  <wp:posOffset>365760</wp:posOffset>
                </wp:positionV>
                <wp:extent cx="2651760" cy="4663440"/>
                <wp:effectExtent l="0" t="0" r="0" b="1016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663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8.8pt;margin-top:28.8pt;width:208.8pt;height:36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" fillcolor="#731902 [1605]" stroked="f">
                <v:textbox inset=",7.2pt,,7.2pt"/>
                <w10:wrap anchorx="page" anchory="page"/>
              </v:rect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36E97DB2" wp14:editId="3687DEA5">
                <wp:simplePos x="0" y="0"/>
                <wp:positionH relativeFrom="page">
                  <wp:posOffset>2656840</wp:posOffset>
                </wp:positionH>
                <wp:positionV relativeFrom="page">
                  <wp:posOffset>365760</wp:posOffset>
                </wp:positionV>
                <wp:extent cx="0" cy="7040880"/>
                <wp:effectExtent l="15240" t="10160" r="22860" b="22860"/>
                <wp:wrapNone/>
                <wp:docPr id="1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0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8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2pt,28.8pt" to="209.2pt,58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36" behindDoc="0" locked="0" layoutInCell="1" allowOverlap="1" wp14:anchorId="157536A3" wp14:editId="4CBDC4C2">
                <wp:simplePos x="0" y="0"/>
                <wp:positionH relativeFrom="page">
                  <wp:posOffset>3383280</wp:posOffset>
                </wp:positionH>
                <wp:positionV relativeFrom="page">
                  <wp:posOffset>2743200</wp:posOffset>
                </wp:positionV>
                <wp:extent cx="6309360" cy="1005840"/>
                <wp:effectExtent l="0" t="0" r="15240" b="10160"/>
                <wp:wrapNone/>
                <wp:docPr id="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005840"/>
                          <a:chOff x="5328" y="4320"/>
                          <a:chExt cx="9936" cy="1584"/>
                        </a:xfrm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28" y="4680"/>
                            <a:ext cx="9576" cy="122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904" y="43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4ED6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Line 35"/>
                        <wps:cNvCnPr/>
                        <wps:spPr bwMode="auto">
                          <a:xfrm>
                            <a:off x="5328" y="4320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66.4pt;margin-top:3in;width:496.8pt;height:79.2pt;z-index:251658336;mso-position-horizontal-relative:page;mso-position-vertical-relative:page" coordorigin="5328,4320" coordsize="993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">
                <v:rect id="Rectangle 27" o:spid="_x0000_s1027" style="position:absolute;left:5328;top:4680;width:9576;height:12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535wgAA&#10;ANsAAAAPAAAAZHJzL2Rvd25yZXYueG1sRI9Na8JAEIbvQv/DMgVvuqkUkdRVRAh4acCPg8dpdkyC&#10;2dmwuzXx3zuHQm8zzPvxzHo7uk49KMTWs4GPeQaKuPK25drA5VzMVqBiQrbYeSYDT4qw3bxN1phb&#10;P/CRHqdUKwnhmKOBJqU+1zpWDTmMc98Ty+3mg8Mka6i1DThIuOv0IsuW2mHL0tBgT/uGqvvp10nv&#10;sS/L8vAsytVy+PxehGtX/Hhjpu/j7gtUojH9i//cByv4Qi+/yAB68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tDnfnCAAAA2wAAAA8AAAAAAAAAAAAAAAAAlwIAAGRycy9kb3du&#10;cmV2LnhtbFBLBQYAAAAABAAEAPUAAACGAwAAAAA=&#10;" fillcolor="#731902 [1605]" stroked="f" strokecolor="#4a7ebb" strokeweight="1.5pt">
                  <v:shadow opacity="22938f" mv:blur="38100f" offset="0,2pt"/>
                  <v:textbox inset=",7.2pt,,7.2pt"/>
                </v:rect>
                <v:rect id="Rectangle 29" o:spid="_x0000_s1028" style="position:absolute;left:14904;top:4320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5HHGwAAA&#10;ANsAAAAPAAAAZHJzL2Rvd25yZXYueG1sRE9Li8IwEL4L+x/CCHuzqT0s2jWKCIIXwRfudbYZ27LN&#10;pJtEW/+9EQRv8/E9Z7boTSNu5HxtWcE4SUEQF1bXXCo4HdejCQgfkDU2lknBnTws5h+DGebadryn&#10;2yGUIoawz1FBFUKbS+mLigz6xLbEkbtYZzBE6EqpHXYx3DQyS9MvabDm2FBhS6uKir/D1Sj4ufw6&#10;2WX9cbnTu//parLl9qyV+hz2y28QgfrwFr/cGx3nZ/D8JR4g5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5HHGwAAAANsAAAAPAAAAAAAAAAAAAAAAAJcCAABkcnMvZG93bnJl&#10;di54bWxQSwUGAAAAAAQABAD1AAAAhAMAAAAA&#10;" fillcolor="#4ed6ff" stroked="f" strokecolor="#4a7ebb" strokeweight="1.5pt">
                  <v:shadow opacity="22938f" mv:blur="38100f" offset="0,2pt"/>
                  <v:textbox inset=",7.2pt,,7.2pt"/>
                </v:rect>
                <v:line id="Line 35" o:spid="_x0000_s1029" style="position:absolute;visibility:visible;mso-wrap-style:square" from="5328,4320" to="15264,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lZ9X8EAAADbAAAADwAAAGRycy9kb3ducmV2LnhtbERPTWsCMRC9F/wPYQRvmtVSqatR1CpI&#10;bYu1eh8242ZxM1k2Udd/3xSE3ubxPmcya2wprlT7wrGCfi8BQZw5XXCu4PCz7r6C8AFZY+mYFNzJ&#10;w2zaeppgqt2Nv+m6D7mIIexTVGBCqFIpfWbIou+5ijhyJ1dbDBHWudQ13mK4LeUgSYbSYsGxwWBF&#10;S0PZeX+xCnaYmKb4+FwdF7Kyo2z7/vbyNVSq027mYxCBmvAvfrg3Os5/hr9f4gFy+g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CVn1fwQAAANsAAAAPAAAAAAAAAAAAAAAA&#10;AKECAABkcnMvZG93bnJldi54bWxQSwUGAAAAAAQABAD5AAAAjwMAAAAA&#10;" strokecolor="white [3212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38" behindDoc="0" locked="0" layoutInCell="1" allowOverlap="1" wp14:anchorId="27323380" wp14:editId="4BEE73FD">
                <wp:simplePos x="0" y="0"/>
                <wp:positionH relativeFrom="page">
                  <wp:posOffset>5486400</wp:posOffset>
                </wp:positionH>
                <wp:positionV relativeFrom="page">
                  <wp:posOffset>3364865</wp:posOffset>
                </wp:positionV>
                <wp:extent cx="3883660" cy="334010"/>
                <wp:effectExtent l="0" t="0" r="0" b="21590"/>
                <wp:wrapTight wrapText="bothSides">
                  <wp:wrapPolygon edited="0">
                    <wp:start x="141" y="0"/>
                    <wp:lineTo x="141" y="21354"/>
                    <wp:lineTo x="21332" y="21354"/>
                    <wp:lineTo x="21332" y="0"/>
                    <wp:lineTo x="141" y="0"/>
                  </wp:wrapPolygon>
                </wp:wrapTight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66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7E9FC2" w14:textId="77777777" w:rsidR="00694378" w:rsidRDefault="00694378" w:rsidP="00F52EE3">
                            <w:pPr>
                              <w:pStyle w:val="BodyText3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8" type="#_x0000_t202" style="position:absolute;margin-left:6in;margin-top:264.95pt;width:305.8pt;height:26.3pt;z-index:2516583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" filled="f" stroked="f">
                <v:textbox inset=",0,,0">
                  <w:txbxContent>
                    <w:p w14:paraId="437E9FC2" w14:textId="77777777" w:rsidR="00694378" w:rsidRDefault="00694378" w:rsidP="00F52EE3">
                      <w:pPr>
                        <w:pStyle w:val="BodyText3"/>
                      </w:pPr>
                      <w:r>
                        <w:tab/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37" behindDoc="0" locked="0" layoutInCell="1" allowOverlap="1" wp14:anchorId="15E49D7C" wp14:editId="5CFB097D">
                <wp:simplePos x="0" y="0"/>
                <wp:positionH relativeFrom="page">
                  <wp:posOffset>3477260</wp:posOffset>
                </wp:positionH>
                <wp:positionV relativeFrom="page">
                  <wp:posOffset>3017520</wp:posOffset>
                </wp:positionV>
                <wp:extent cx="5892800" cy="338455"/>
                <wp:effectExtent l="0" t="0" r="0" b="17145"/>
                <wp:wrapTight wrapText="bothSides">
                  <wp:wrapPolygon edited="0">
                    <wp:start x="93" y="0"/>
                    <wp:lineTo x="93" y="21073"/>
                    <wp:lineTo x="21414" y="21073"/>
                    <wp:lineTo x="21414" y="0"/>
                    <wp:lineTo x="93" y="0"/>
                  </wp:wrapPolygon>
                </wp:wrapTight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C23F3DE" w14:textId="77777777" w:rsidR="00694378" w:rsidRDefault="00694378" w:rsidP="00F52EE3">
                            <w:pPr>
                              <w:pStyle w:val="BlockText"/>
                            </w:pPr>
                            <w:r>
                              <w:t>What is the Lancer Learning Institute?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9" type="#_x0000_t202" style="position:absolute;margin-left:273.8pt;margin-top:237.6pt;width:464pt;height:26.65pt;z-index:2516583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" filled="f" stroked="f">
                <v:textbox inset=",0,,0">
                  <w:txbxContent>
                    <w:p w14:paraId="4C23F3DE" w14:textId="77777777" w:rsidR="00694378" w:rsidRDefault="00694378" w:rsidP="00F52EE3">
                      <w:pPr>
                        <w:pStyle w:val="BlockText"/>
                      </w:pPr>
                      <w:r>
                        <w:t>What is the Lancer Learning Institute?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24D20792" wp14:editId="28792942">
                <wp:simplePos x="0" y="0"/>
                <wp:positionH relativeFrom="page">
                  <wp:posOffset>3477260</wp:posOffset>
                </wp:positionH>
                <wp:positionV relativeFrom="page">
                  <wp:posOffset>3886200</wp:posOffset>
                </wp:positionV>
                <wp:extent cx="2834640" cy="3406140"/>
                <wp:effectExtent l="0" t="0" r="0" b="22860"/>
                <wp:wrapTight wrapText="bothSides">
                  <wp:wrapPolygon edited="0">
                    <wp:start x="194" y="0"/>
                    <wp:lineTo x="194" y="21584"/>
                    <wp:lineTo x="21097" y="21584"/>
                    <wp:lineTo x="21097" y="0"/>
                    <wp:lineTo x="194" y="0"/>
                  </wp:wrapPolygon>
                </wp:wrapTight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40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 id="10">
                        <w:txbxContent>
                          <w:p w14:paraId="719C4D99" w14:textId="24E76158" w:rsidR="00694378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2F071D">
                              <w:rPr>
                                <w:rFonts w:cs="Verdana"/>
                              </w:rPr>
                              <w:t>T</w:t>
                            </w:r>
                            <w:r w:rsidR="009D43B4">
                              <w:rPr>
                                <w:rFonts w:cs="Verdana"/>
                              </w:rPr>
                              <w:t>he key objective of the program is</w:t>
                            </w:r>
                            <w:r w:rsidRPr="002F071D">
                              <w:rPr>
                                <w:rFonts w:cs="Verdana"/>
                              </w:rPr>
                              <w:t xml:space="preserve"> to address unmet needs of students by increa</w:t>
                            </w:r>
                            <w:bookmarkStart w:id="0" w:name="_GoBack"/>
                            <w:bookmarkEnd w:id="0"/>
                            <w:r w:rsidRPr="002F071D">
                              <w:rPr>
                                <w:rFonts w:cs="Verdana"/>
                              </w:rPr>
                              <w:t>sing availa</w:t>
                            </w:r>
                            <w:r>
                              <w:rPr>
                                <w:rFonts w:cs="Verdana"/>
                              </w:rPr>
                              <w:t>ble learning options, meet</w:t>
                            </w:r>
                            <w:r w:rsidR="009D43B4">
                              <w:rPr>
                                <w:rFonts w:cs="Verdana"/>
                              </w:rPr>
                              <w:t>ing</w:t>
                            </w:r>
                            <w:r>
                              <w:rPr>
                                <w:rFonts w:cs="Verdana"/>
                              </w:rPr>
                              <w:t xml:space="preserve"> </w:t>
                            </w:r>
                            <w:r w:rsidRPr="002F071D">
                              <w:rPr>
                                <w:rFonts w:cs="Verdana"/>
                              </w:rPr>
                              <w:t xml:space="preserve">various learning </w:t>
                            </w:r>
                            <w:r>
                              <w:rPr>
                                <w:rFonts w:cs="Verdana"/>
                              </w:rPr>
                              <w:t>styles, connect</w:t>
                            </w:r>
                            <w:r w:rsidR="009D43B4">
                              <w:rPr>
                                <w:rFonts w:cs="Verdana"/>
                              </w:rPr>
                              <w:t>ing</w:t>
                            </w:r>
                            <w:r w:rsidRPr="002F071D">
                              <w:rPr>
                                <w:rFonts w:cs="Verdana"/>
                              </w:rPr>
                              <w:t xml:space="preserve"> required learning to real-wo</w:t>
                            </w:r>
                            <w:r w:rsidR="009D43B4">
                              <w:rPr>
                                <w:rFonts w:cs="Verdana"/>
                              </w:rPr>
                              <w:t>rld applications and increasing</w:t>
                            </w:r>
                            <w:r>
                              <w:rPr>
                                <w:rFonts w:cs="Verdana"/>
                              </w:rPr>
                              <w:t xml:space="preserve"> </w:t>
                            </w:r>
                            <w:r w:rsidRPr="002F071D">
                              <w:rPr>
                                <w:rFonts w:cs="Verdana"/>
                              </w:rPr>
                              <w:t>available options for credit recovery, interventions, home bound, and alternative education.</w:t>
                            </w:r>
                            <w:r>
                              <w:rPr>
                                <w:rFonts w:cs="Verdana"/>
                              </w:rPr>
                              <w:t xml:space="preserve">  </w:t>
                            </w:r>
                          </w:p>
                          <w:p w14:paraId="1459E224" w14:textId="77777777" w:rsidR="00694378" w:rsidRPr="007D71F7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This 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is </w:t>
                            </w:r>
                            <w:r>
                              <w:rPr>
                                <w:rFonts w:cs="Arial"/>
                              </w:rPr>
                              <w:t xml:space="preserve">primarily </w:t>
                            </w:r>
                            <w:r w:rsidRPr="007D71F7">
                              <w:rPr>
                                <w:rFonts w:cs="Arial"/>
                              </w:rPr>
                              <w:t>a cyber services program that enables students to remain enrolled in their home school district while participating in an o</w:t>
                            </w:r>
                            <w:r>
                              <w:rPr>
                                <w:rFonts w:cs="Arial"/>
                              </w:rPr>
                              <w:t>nline learning experience. The Institute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 is NOT a cyber charter school.</w:t>
                            </w:r>
                          </w:p>
                          <w:p w14:paraId="574546C9" w14:textId="77777777" w:rsidR="00694378" w:rsidRPr="007D71F7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 xml:space="preserve">The 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 program</w:t>
                            </w:r>
                            <w:proofErr w:type="gramEnd"/>
                            <w:r w:rsidRPr="007D71F7">
                              <w:rPr>
                                <w:rFonts w:cs="Arial"/>
                              </w:rPr>
                              <w:t xml:space="preserve"> allows students to receive a diploma from their home school district.</w:t>
                            </w:r>
                          </w:p>
                          <w:p w14:paraId="17B96058" w14:textId="77777777" w:rsidR="00694378" w:rsidRPr="007D71F7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The Lancer Learning Institute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 provides full time enrollment opportunities for students who may be considering cyber charter school, or for those who may be assigned to an alternative education placement.</w:t>
                            </w:r>
                          </w:p>
                          <w:p w14:paraId="3DB1C2D8" w14:textId="77777777" w:rsidR="00694378" w:rsidRPr="007D71F7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Full-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time </w:t>
                            </w:r>
                            <w:r>
                              <w:rPr>
                                <w:rFonts w:cs="Arial"/>
                              </w:rPr>
                              <w:t>Institute</w:t>
                            </w:r>
                            <w:r w:rsidRPr="007D71F7">
                              <w:rPr>
                                <w:rFonts w:cs="Arial"/>
                              </w:rPr>
                              <w:t xml:space="preserve"> students may complete their coursework entirely online or a portion of their coursework online and a portion within the school building.</w:t>
                            </w:r>
                          </w:p>
                          <w:p w14:paraId="678CBF1E" w14:textId="77777777" w:rsidR="00694378" w:rsidRPr="007D71F7" w:rsidRDefault="00694378" w:rsidP="007D71F7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All Institute s</w:t>
                            </w:r>
                            <w:r w:rsidRPr="007D71F7">
                              <w:rPr>
                                <w:rFonts w:cs="Arial"/>
                              </w:rPr>
                              <w:t>tudents are members of the school community and are eligible to participate in school activities (with principal approval).</w:t>
                            </w:r>
                          </w:p>
                          <w:p w14:paraId="1D8CDC42" w14:textId="77777777" w:rsidR="00694378" w:rsidRDefault="00694378" w:rsidP="00F52EE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0" type="#_x0000_t202" style="position:absolute;margin-left:273.8pt;margin-top:306pt;width:223.2pt;height:268.2pt;z-index:251658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" mv:complextextbox="1" filled="f" stroked="f">
                <v:textbox style="mso-next-textbox:#Text Box 54" inset=",0,,0">
                  <w:txbxContent>
                    <w:p w14:paraId="719C4D99" w14:textId="24E76158" w:rsidR="00694378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 w:rsidRPr="002F071D">
                        <w:rPr>
                          <w:rFonts w:cs="Verdana"/>
                        </w:rPr>
                        <w:t>T</w:t>
                      </w:r>
                      <w:r w:rsidR="009D43B4">
                        <w:rPr>
                          <w:rFonts w:cs="Verdana"/>
                        </w:rPr>
                        <w:t>he key objective of the program is</w:t>
                      </w:r>
                      <w:r w:rsidRPr="002F071D">
                        <w:rPr>
                          <w:rFonts w:cs="Verdana"/>
                        </w:rPr>
                        <w:t xml:space="preserve"> to address unmet needs of students by increa</w:t>
                      </w:r>
                      <w:bookmarkStart w:id="1" w:name="_GoBack"/>
                      <w:bookmarkEnd w:id="1"/>
                      <w:r w:rsidRPr="002F071D">
                        <w:rPr>
                          <w:rFonts w:cs="Verdana"/>
                        </w:rPr>
                        <w:t>sing availa</w:t>
                      </w:r>
                      <w:r>
                        <w:rPr>
                          <w:rFonts w:cs="Verdana"/>
                        </w:rPr>
                        <w:t>ble learning options, meet</w:t>
                      </w:r>
                      <w:r w:rsidR="009D43B4">
                        <w:rPr>
                          <w:rFonts w:cs="Verdana"/>
                        </w:rPr>
                        <w:t>ing</w:t>
                      </w:r>
                      <w:r>
                        <w:rPr>
                          <w:rFonts w:cs="Verdana"/>
                        </w:rPr>
                        <w:t xml:space="preserve"> </w:t>
                      </w:r>
                      <w:r w:rsidRPr="002F071D">
                        <w:rPr>
                          <w:rFonts w:cs="Verdana"/>
                        </w:rPr>
                        <w:t xml:space="preserve">various learning </w:t>
                      </w:r>
                      <w:r>
                        <w:rPr>
                          <w:rFonts w:cs="Verdana"/>
                        </w:rPr>
                        <w:t>styles, connect</w:t>
                      </w:r>
                      <w:r w:rsidR="009D43B4">
                        <w:rPr>
                          <w:rFonts w:cs="Verdana"/>
                        </w:rPr>
                        <w:t>ing</w:t>
                      </w:r>
                      <w:r w:rsidRPr="002F071D">
                        <w:rPr>
                          <w:rFonts w:cs="Verdana"/>
                        </w:rPr>
                        <w:t xml:space="preserve"> required learning to real-wo</w:t>
                      </w:r>
                      <w:r w:rsidR="009D43B4">
                        <w:rPr>
                          <w:rFonts w:cs="Verdana"/>
                        </w:rPr>
                        <w:t>rld applications and increasing</w:t>
                      </w:r>
                      <w:r>
                        <w:rPr>
                          <w:rFonts w:cs="Verdana"/>
                        </w:rPr>
                        <w:t xml:space="preserve"> </w:t>
                      </w:r>
                      <w:r w:rsidRPr="002F071D">
                        <w:rPr>
                          <w:rFonts w:cs="Verdana"/>
                        </w:rPr>
                        <w:t>available options for credit recovery, interventions, home bound, and alternative education.</w:t>
                      </w:r>
                      <w:r>
                        <w:rPr>
                          <w:rFonts w:cs="Verdana"/>
                        </w:rPr>
                        <w:t xml:space="preserve">  </w:t>
                      </w:r>
                    </w:p>
                    <w:p w14:paraId="1459E224" w14:textId="77777777" w:rsidR="00694378" w:rsidRPr="007D71F7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This </w:t>
                      </w:r>
                      <w:r w:rsidRPr="007D71F7">
                        <w:rPr>
                          <w:rFonts w:cs="Arial"/>
                        </w:rPr>
                        <w:t xml:space="preserve">is </w:t>
                      </w:r>
                      <w:r>
                        <w:rPr>
                          <w:rFonts w:cs="Arial"/>
                        </w:rPr>
                        <w:t xml:space="preserve">primarily </w:t>
                      </w:r>
                      <w:r w:rsidRPr="007D71F7">
                        <w:rPr>
                          <w:rFonts w:cs="Arial"/>
                        </w:rPr>
                        <w:t>a cyber services program that enables students to remain enrolled in their home school district while participating in an o</w:t>
                      </w:r>
                      <w:r>
                        <w:rPr>
                          <w:rFonts w:cs="Arial"/>
                        </w:rPr>
                        <w:t>nline learning experience. The Institute</w:t>
                      </w:r>
                      <w:r w:rsidRPr="007D71F7">
                        <w:rPr>
                          <w:rFonts w:cs="Arial"/>
                        </w:rPr>
                        <w:t xml:space="preserve"> is NOT a cyber charter school.</w:t>
                      </w:r>
                    </w:p>
                    <w:p w14:paraId="574546C9" w14:textId="77777777" w:rsidR="00694378" w:rsidRPr="007D71F7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 xml:space="preserve">The </w:t>
                      </w:r>
                      <w:r w:rsidRPr="007D71F7">
                        <w:rPr>
                          <w:rFonts w:cs="Arial"/>
                        </w:rPr>
                        <w:t xml:space="preserve"> program</w:t>
                      </w:r>
                      <w:proofErr w:type="gramEnd"/>
                      <w:r w:rsidRPr="007D71F7">
                        <w:rPr>
                          <w:rFonts w:cs="Arial"/>
                        </w:rPr>
                        <w:t xml:space="preserve"> allows students to receive a diploma from their home school district.</w:t>
                      </w:r>
                    </w:p>
                    <w:p w14:paraId="17B96058" w14:textId="77777777" w:rsidR="00694378" w:rsidRPr="007D71F7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The Lancer Learning Institute</w:t>
                      </w:r>
                      <w:r w:rsidRPr="007D71F7">
                        <w:rPr>
                          <w:rFonts w:cs="Arial"/>
                        </w:rPr>
                        <w:t xml:space="preserve"> provides full time enrollment opportunities for students who may be considering cyber charter school, or for those who may be assigned to an alternative education placement.</w:t>
                      </w:r>
                    </w:p>
                    <w:p w14:paraId="3DB1C2D8" w14:textId="77777777" w:rsidR="00694378" w:rsidRPr="007D71F7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Full-</w:t>
                      </w:r>
                      <w:r w:rsidRPr="007D71F7">
                        <w:rPr>
                          <w:rFonts w:cs="Arial"/>
                        </w:rPr>
                        <w:t xml:space="preserve">time </w:t>
                      </w:r>
                      <w:r>
                        <w:rPr>
                          <w:rFonts w:cs="Arial"/>
                        </w:rPr>
                        <w:t>Institute</w:t>
                      </w:r>
                      <w:r w:rsidRPr="007D71F7">
                        <w:rPr>
                          <w:rFonts w:cs="Arial"/>
                        </w:rPr>
                        <w:t xml:space="preserve"> students may complete their coursework entirely online or a portion of their coursework online and a portion within the school building.</w:t>
                      </w:r>
                    </w:p>
                    <w:p w14:paraId="678CBF1E" w14:textId="77777777" w:rsidR="00694378" w:rsidRPr="007D71F7" w:rsidRDefault="00694378" w:rsidP="007D71F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All Institute s</w:t>
                      </w:r>
                      <w:r w:rsidRPr="007D71F7">
                        <w:rPr>
                          <w:rFonts w:cs="Arial"/>
                        </w:rPr>
                        <w:t>tudents are members of the school community and are eligible to participate in school activities (with principal approval).</w:t>
                      </w:r>
                    </w:p>
                    <w:p w14:paraId="1D8CDC42" w14:textId="77777777" w:rsidR="00694378" w:rsidRDefault="00694378" w:rsidP="00F52EE3">
                      <w:pPr>
                        <w:pStyle w:val="BodyText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4B308BD0" wp14:editId="2070854E">
                <wp:simplePos x="0" y="0"/>
                <wp:positionH relativeFrom="page">
                  <wp:posOffset>9461500</wp:posOffset>
                </wp:positionH>
                <wp:positionV relativeFrom="page">
                  <wp:posOffset>365760</wp:posOffset>
                </wp:positionV>
                <wp:extent cx="0" cy="2377440"/>
                <wp:effectExtent l="12700" t="10160" r="25400" b="2540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8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5pt,28.8pt" to="745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17B6B38A" wp14:editId="5712836F">
                <wp:simplePos x="0" y="0"/>
                <wp:positionH relativeFrom="page">
                  <wp:posOffset>9464040</wp:posOffset>
                </wp:positionH>
                <wp:positionV relativeFrom="page">
                  <wp:posOffset>7178040</wp:posOffset>
                </wp:positionV>
                <wp:extent cx="228600" cy="228600"/>
                <wp:effectExtent l="0" t="0" r="0" b="0"/>
                <wp:wrapTight wrapText="bothSides">
                  <wp:wrapPolygon edited="0">
                    <wp:start x="0" y="0"/>
                    <wp:lineTo x="0" y="19200"/>
                    <wp:lineTo x="19200" y="19200"/>
                    <wp:lineTo x="19200" y="0"/>
                    <wp:lineTo x="0" y="0"/>
                  </wp:wrapPolygon>
                </wp:wrapTight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745.2pt;margin-top:565.2pt;width:18pt;height:18pt;z-index:251658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" fillcolor="#731902 [1605]" stroked="f">
                <v:textbox inset=",7.2pt,,7.2pt"/>
                <w10:wrap type="tight" anchorx="page" anchory="page"/>
              </v:rect>
            </w:pict>
          </mc:Fallback>
        </mc:AlternateContent>
      </w:r>
    </w:p>
    <w:sectPr w:rsidR="00F52EE3" w:rsidSect="00E5419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576" w:right="576" w:bottom="576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7386E" w14:textId="77777777" w:rsidR="00A477D9" w:rsidRDefault="00A477D9">
      <w:pPr>
        <w:spacing w:after="0"/>
      </w:pPr>
      <w:r>
        <w:separator/>
      </w:r>
    </w:p>
  </w:endnote>
  <w:endnote w:type="continuationSeparator" w:id="0">
    <w:p w14:paraId="6234AFC3" w14:textId="77777777" w:rsidR="00A477D9" w:rsidRDefault="00A47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6C8A3" w14:textId="77777777" w:rsidR="00694378" w:rsidRDefault="0069437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619E" w14:textId="77777777" w:rsidR="00694378" w:rsidRDefault="0069437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A1476" w14:textId="77777777" w:rsidR="00694378" w:rsidRDefault="0069437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039A2" w14:textId="77777777" w:rsidR="00A477D9" w:rsidRDefault="00A477D9">
      <w:pPr>
        <w:spacing w:after="0"/>
      </w:pPr>
      <w:r>
        <w:separator/>
      </w:r>
    </w:p>
  </w:footnote>
  <w:footnote w:type="continuationSeparator" w:id="0">
    <w:p w14:paraId="4F43005D" w14:textId="77777777" w:rsidR="00A477D9" w:rsidRDefault="00A47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39B24" w14:textId="77777777" w:rsidR="00694378" w:rsidRDefault="006943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9D86" w14:textId="77777777" w:rsidR="00694378" w:rsidRDefault="0069437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3852A" w14:textId="77777777" w:rsidR="00694378" w:rsidRDefault="006943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6F0C"/>
    <w:multiLevelType w:val="hybridMultilevel"/>
    <w:tmpl w:val="09681BEC"/>
    <w:lvl w:ilvl="0" w:tplc="00000001">
      <w:start w:val="1"/>
      <w:numFmt w:val="bullet"/>
      <w:lvlText w:val="•"/>
      <w:lvlJc w:val="left"/>
      <w:pPr>
        <w:ind w:left="1520" w:hanging="360"/>
      </w:p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">
    <w:nsid w:val="6E3E2198"/>
    <w:multiLevelType w:val="hybridMultilevel"/>
    <w:tmpl w:val="0EA07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F52EE3"/>
    <w:rsid w:val="00280828"/>
    <w:rsid w:val="003E2821"/>
    <w:rsid w:val="00694378"/>
    <w:rsid w:val="006C3FB7"/>
    <w:rsid w:val="0072523E"/>
    <w:rsid w:val="0072535B"/>
    <w:rsid w:val="00774BBB"/>
    <w:rsid w:val="00783C89"/>
    <w:rsid w:val="007843B2"/>
    <w:rsid w:val="007B2F1F"/>
    <w:rsid w:val="007D71F7"/>
    <w:rsid w:val="00856D09"/>
    <w:rsid w:val="00947B7A"/>
    <w:rsid w:val="009D43B4"/>
    <w:rsid w:val="00A477D9"/>
    <w:rsid w:val="00B10C08"/>
    <w:rsid w:val="00B85E8E"/>
    <w:rsid w:val="00CC7B15"/>
    <w:rsid w:val="00CD2BEE"/>
    <w:rsid w:val="00D40FC2"/>
    <w:rsid w:val="00E04759"/>
    <w:rsid w:val="00E42D0E"/>
    <w:rsid w:val="00E54199"/>
    <w:rsid w:val="00EA0AD2"/>
    <w:rsid w:val="00F52EE3"/>
    <w:rsid w:val="00FF13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CDD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List Paragraph" w:uiPriority="34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4F446D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paragraph" w:styleId="ListParagraph">
    <w:name w:val="List Paragraph"/>
    <w:basedOn w:val="Normal"/>
    <w:uiPriority w:val="34"/>
    <w:qFormat/>
    <w:rsid w:val="007D71F7"/>
    <w:pPr>
      <w:spacing w:after="0"/>
      <w:ind w:left="720"/>
      <w:contextualSpacing/>
    </w:pPr>
  </w:style>
  <w:style w:type="character" w:styleId="Hyperlink">
    <w:name w:val="Hyperlink"/>
    <w:basedOn w:val="DefaultParagraphFont"/>
    <w:rsid w:val="00774BBB"/>
    <w:rPr>
      <w:color w:val="7D86C8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List Paragraph" w:uiPriority="34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4F446D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paragraph" w:styleId="ListParagraph">
    <w:name w:val="List Paragraph"/>
    <w:basedOn w:val="Normal"/>
    <w:uiPriority w:val="34"/>
    <w:qFormat/>
    <w:rsid w:val="007D71F7"/>
    <w:pPr>
      <w:spacing w:after="0"/>
      <w:ind w:left="720"/>
      <w:contextualSpacing/>
    </w:pPr>
  </w:style>
  <w:style w:type="character" w:styleId="Hyperlink">
    <w:name w:val="Hyperlink"/>
    <w:basedOn w:val="DefaultParagraphFont"/>
    <w:rsid w:val="00774BBB"/>
    <w:rPr>
      <w:color w:val="7D86C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egee@loyalsocklancers.org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gee@loyalsocklanc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Cornerstone%20Brochure.dotx" TargetMode="External"/></Relationships>
</file>

<file path=word/theme/theme1.xml><?xml version="1.0" encoding="utf-8"?>
<a:theme xmlns:a="http://schemas.openxmlformats.org/drawingml/2006/main" name="Office Theme">
  <a:themeElements>
    <a:clrScheme name="Cornerstone Brochure">
      <a:dk1>
        <a:sysClr val="windowText" lastClr="000000"/>
      </a:dk1>
      <a:lt1>
        <a:sysClr val="window" lastClr="FFFFFF"/>
      </a:lt1>
      <a:dk2>
        <a:srgbClr val="4F446D"/>
      </a:dk2>
      <a:lt2>
        <a:srgbClr val="A499C1"/>
      </a:lt2>
      <a:accent1>
        <a:srgbClr val="FF9900"/>
      </a:accent1>
      <a:accent2>
        <a:srgbClr val="E83404"/>
      </a:accent2>
      <a:accent3>
        <a:srgbClr val="A7CE30"/>
      </a:accent3>
      <a:accent4>
        <a:srgbClr val="94B069"/>
      </a:accent4>
      <a:accent5>
        <a:srgbClr val="996699"/>
      </a:accent5>
      <a:accent6>
        <a:srgbClr val="C5C7D1"/>
      </a:accent6>
      <a:hlink>
        <a:srgbClr val="7D86C8"/>
      </a:hlink>
      <a:folHlink>
        <a:srgbClr val="6E7396"/>
      </a:folHlink>
    </a:clrScheme>
    <a:fontScheme name="Cornerstone Brochure">
      <a:majorFont>
        <a:latin typeface="Corbel"/>
        <a:ea typeface=""/>
        <a:cs typeface=""/>
        <a:font script="Jpan" typeface="ＭＳ ゴシック"/>
      </a:majorFont>
      <a:minorFont>
        <a:latin typeface="Corbe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Cornerstone Brochure.dotx</Template>
  <TotalTime>17</TotalTime>
  <Pages>2</Pages>
  <Words>4</Words>
  <Characters>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t</dc:creator>
  <cp:keywords/>
  <dc:description/>
  <cp:lastModifiedBy>l t</cp:lastModifiedBy>
  <cp:revision>7</cp:revision>
  <cp:lastPrinted>2007-10-06T17:52:00Z</cp:lastPrinted>
  <dcterms:created xsi:type="dcterms:W3CDTF">2014-11-05T14:06:00Z</dcterms:created>
  <dcterms:modified xsi:type="dcterms:W3CDTF">2014-11-18T15:07:00Z</dcterms:modified>
  <cp:category/>
</cp:coreProperties>
</file>